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0A" w:rsidRPr="004E02AD" w:rsidRDefault="00797E0A" w:rsidP="004E02AD">
      <w:pPr>
        <w:adjustRightInd w:val="0"/>
        <w:snapToGrid w:val="0"/>
        <w:spacing w:beforeLines="50" w:afterLines="50" w:line="360" w:lineRule="auto"/>
        <w:jc w:val="center"/>
        <w:rPr>
          <w:rFonts w:ascii="黑体" w:eastAsia="黑体"/>
          <w:sz w:val="30"/>
          <w:szCs w:val="30"/>
        </w:rPr>
      </w:pPr>
      <w:r w:rsidRPr="004E02AD">
        <w:rPr>
          <w:rFonts w:ascii="黑体" w:eastAsia="黑体"/>
          <w:sz w:val="30"/>
          <w:szCs w:val="30"/>
        </w:rPr>
        <w:t>2015</w:t>
      </w:r>
      <w:r>
        <w:rPr>
          <w:rFonts w:ascii="黑体" w:eastAsia="黑体" w:hint="eastAsia"/>
          <w:sz w:val="30"/>
          <w:szCs w:val="30"/>
        </w:rPr>
        <w:t>年省级教学研究项目</w:t>
      </w:r>
      <w:r w:rsidRPr="004E02AD">
        <w:rPr>
          <w:rFonts w:ascii="黑体" w:eastAsia="黑体" w:hint="eastAsia"/>
          <w:sz w:val="30"/>
          <w:szCs w:val="30"/>
        </w:rPr>
        <w:t>公示</w:t>
      </w:r>
      <w:r w:rsidRPr="004E02AD">
        <w:rPr>
          <w:rFonts w:ascii="黑体" w:eastAsia="黑体"/>
          <w:sz w:val="30"/>
          <w:szCs w:val="30"/>
        </w:rPr>
        <w:t xml:space="preserve"> </w:t>
      </w:r>
      <w:r w:rsidRPr="004E02AD">
        <w:rPr>
          <w:rFonts w:ascii="黑体" w:eastAsia="黑体" w:hint="eastAsia"/>
          <w:sz w:val="30"/>
          <w:szCs w:val="30"/>
        </w:rPr>
        <w:t>我校四个项目上榜</w:t>
      </w:r>
    </w:p>
    <w:p w:rsidR="00797E0A" w:rsidRDefault="00797E0A" w:rsidP="004E02AD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昨日，省教育厅官方网站发布</w:t>
      </w:r>
      <w:r w:rsidRPr="004E02AD">
        <w:rPr>
          <w:rFonts w:ascii="宋体" w:hAnsi="宋体" w:hint="eastAsia"/>
          <w:sz w:val="28"/>
          <w:szCs w:val="28"/>
        </w:rPr>
        <w:t>《</w:t>
      </w:r>
      <w:r w:rsidRPr="004E02AD">
        <w:rPr>
          <w:rFonts w:ascii="宋体" w:hAnsi="宋体"/>
          <w:sz w:val="28"/>
          <w:szCs w:val="28"/>
        </w:rPr>
        <w:t>2015</w:t>
      </w:r>
      <w:r w:rsidRPr="004E02AD">
        <w:rPr>
          <w:rFonts w:ascii="宋体" w:hAnsi="宋体" w:hint="eastAsia"/>
          <w:sz w:val="28"/>
          <w:szCs w:val="28"/>
        </w:rPr>
        <w:t>年拟立项湖北省高等学校省级教学研究项目名单公示》，</w:t>
      </w:r>
      <w:r>
        <w:rPr>
          <w:rFonts w:ascii="宋体" w:hAnsi="宋体" w:hint="eastAsia"/>
          <w:sz w:val="28"/>
          <w:szCs w:val="28"/>
        </w:rPr>
        <w:t>我校</w:t>
      </w:r>
      <w:smartTag w:uri="urn:schemas-microsoft-com:office:smarttags" w:element="PersonName">
        <w:smartTagPr>
          <w:attr w:name="ProductID" w:val="李林副"/>
        </w:smartTagPr>
        <w:r>
          <w:rPr>
            <w:rFonts w:ascii="宋体" w:hAnsi="宋体" w:hint="eastAsia"/>
            <w:sz w:val="28"/>
            <w:szCs w:val="28"/>
          </w:rPr>
          <w:t>李林副</w:t>
        </w:r>
      </w:smartTag>
      <w:r>
        <w:rPr>
          <w:rFonts w:ascii="宋体" w:hAnsi="宋体" w:hint="eastAsia"/>
          <w:sz w:val="28"/>
          <w:szCs w:val="28"/>
        </w:rPr>
        <w:t>教授申报的《</w:t>
      </w:r>
      <w:r w:rsidRPr="00664A5E">
        <w:rPr>
          <w:rFonts w:ascii="宋体" w:hAnsi="宋体" w:hint="eastAsia"/>
          <w:sz w:val="28"/>
          <w:szCs w:val="28"/>
        </w:rPr>
        <w:t>转型发展背景下应用型本科院校管理类专业集群建设研究与实践</w:t>
      </w:r>
      <w:r>
        <w:rPr>
          <w:rFonts w:ascii="宋体" w:hAnsi="宋体" w:hint="eastAsia"/>
          <w:sz w:val="28"/>
          <w:szCs w:val="28"/>
        </w:rPr>
        <w:t>》等四个项目成功入选。</w:t>
      </w:r>
    </w:p>
    <w:p w:rsidR="00797E0A" w:rsidRDefault="00797E0A" w:rsidP="004E02AD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长期以来，学校将开展教学项目研究作为深化教育教学改革，提高人才培养质量的重要基础性工作，通过调动广大教师积极主动开展教学研究与改革，推进学校应用型本科人才培养模式改革，提升学校办学水平。“十二五”以来，我校教师已累计承担省级以上教学研究与改革项目</w:t>
      </w:r>
      <w:r>
        <w:rPr>
          <w:rFonts w:ascii="宋体" w:hAnsi="宋体"/>
          <w:sz w:val="28"/>
          <w:szCs w:val="28"/>
        </w:rPr>
        <w:t>52</w:t>
      </w:r>
      <w:r>
        <w:rPr>
          <w:rFonts w:ascii="宋体" w:hAnsi="宋体" w:hint="eastAsia"/>
          <w:sz w:val="28"/>
          <w:szCs w:val="28"/>
        </w:rPr>
        <w:t>项。</w:t>
      </w:r>
    </w:p>
    <w:p w:rsidR="00797E0A" w:rsidRPr="00546D45" w:rsidRDefault="00797E0A" w:rsidP="004E02AD">
      <w:pPr>
        <w:adjustRightInd w:val="0"/>
        <w:snapToGrid w:val="0"/>
        <w:spacing w:line="360" w:lineRule="auto"/>
        <w:ind w:firstLineChars="200" w:firstLine="31680"/>
        <w:rPr>
          <w:rFonts w:ascii="宋体"/>
          <w:sz w:val="28"/>
          <w:szCs w:val="28"/>
        </w:rPr>
      </w:pPr>
    </w:p>
    <w:p w:rsidR="00797E0A" w:rsidRPr="00546D45" w:rsidRDefault="00797E0A" w:rsidP="00546D45">
      <w:pPr>
        <w:adjustRightInd w:val="0"/>
        <w:snapToGrid w:val="0"/>
        <w:spacing w:line="360" w:lineRule="auto"/>
        <w:ind w:firstLineChars="200" w:firstLine="31680"/>
        <w:jc w:val="center"/>
        <w:rPr>
          <w:rFonts w:ascii="黑体" w:eastAsia="黑体"/>
          <w:sz w:val="28"/>
          <w:szCs w:val="28"/>
        </w:rPr>
      </w:pPr>
      <w:r w:rsidRPr="00546D45">
        <w:rPr>
          <w:rFonts w:ascii="黑体" w:eastAsia="黑体" w:hint="eastAsia"/>
          <w:sz w:val="28"/>
          <w:szCs w:val="28"/>
        </w:rPr>
        <w:t>附表</w:t>
      </w:r>
      <w:r w:rsidRPr="00546D45">
        <w:rPr>
          <w:rFonts w:ascii="黑体" w:eastAsia="黑体"/>
          <w:sz w:val="28"/>
          <w:szCs w:val="28"/>
        </w:rPr>
        <w:t xml:space="preserve"> 2015</w:t>
      </w:r>
      <w:r w:rsidRPr="00546D45">
        <w:rPr>
          <w:rFonts w:ascii="黑体" w:eastAsia="黑体" w:hint="eastAsia"/>
          <w:sz w:val="28"/>
          <w:szCs w:val="28"/>
        </w:rPr>
        <w:t>年武昌首义学院入选省级教学研究项目名单</w:t>
      </w:r>
    </w:p>
    <w:tbl>
      <w:tblPr>
        <w:tblW w:w="10260" w:type="dxa"/>
        <w:tblInd w:w="-612" w:type="dxa"/>
        <w:tblLook w:val="00A0"/>
      </w:tblPr>
      <w:tblGrid>
        <w:gridCol w:w="1440"/>
        <w:gridCol w:w="3600"/>
        <w:gridCol w:w="1260"/>
        <w:gridCol w:w="1080"/>
        <w:gridCol w:w="2880"/>
      </w:tblGrid>
      <w:tr w:rsidR="00797E0A" w:rsidRPr="00546D45" w:rsidTr="00546D45">
        <w:trPr>
          <w:trHeight w:val="2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F74D1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F74D1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F74D1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F74D1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F74D1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项目参与人</w:t>
            </w:r>
          </w:p>
        </w:tc>
      </w:tr>
      <w:tr w:rsidR="00797E0A" w:rsidRPr="00546D45" w:rsidTr="00546D45">
        <w:trPr>
          <w:trHeight w:val="62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2015448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转型发展背景下应用型本科院校管理类专业集群建设研究与实践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本科教研项目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焦雨生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刘春宇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邓明然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</w:tr>
      <w:tr w:rsidR="00797E0A" w:rsidRPr="00546D45" w:rsidTr="00546D45">
        <w:trPr>
          <w:trHeight w:val="62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2015449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MOOC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理念结合移动协作平台的翻转课堂教学模式探索与实践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——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以《数据库系统》课程为例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本科教研项目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王舜燕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定会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王育勤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溪利亚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</w:p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刘智珺</w:t>
            </w:r>
          </w:p>
        </w:tc>
      </w:tr>
      <w:tr w:rsidR="00797E0A" w:rsidRPr="00546D45" w:rsidTr="00546D45">
        <w:trPr>
          <w:trHeight w:val="62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2015450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应用型高校转型背景下的大学英语课程设置改革及变量研究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大学英语专项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杨雪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郑春华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方青青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</w:p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郭婧</w:t>
            </w:r>
          </w:p>
        </w:tc>
      </w:tr>
      <w:tr w:rsidR="00797E0A" w:rsidRPr="00546D45" w:rsidTr="00546D45">
        <w:trPr>
          <w:trHeight w:val="62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2015451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应用技术型本科土木工程专业经纬式力学知识体系构建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本科教研项目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袁海庆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E0A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邹思敏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王鑫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陈金洪</w:t>
            </w:r>
            <w:r w:rsidRPr="00546D4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;</w:t>
            </w:r>
          </w:p>
          <w:p w:rsidR="00797E0A" w:rsidRPr="00546D45" w:rsidRDefault="00797E0A" w:rsidP="00546D45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46D4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余婵娟</w:t>
            </w:r>
          </w:p>
        </w:tc>
      </w:tr>
    </w:tbl>
    <w:p w:rsidR="00797E0A" w:rsidRPr="00F74D1E" w:rsidRDefault="00797E0A" w:rsidP="00797E0A">
      <w:pPr>
        <w:ind w:firstLineChars="200" w:firstLine="31680"/>
      </w:pPr>
    </w:p>
    <w:sectPr w:rsidR="00797E0A" w:rsidRPr="00F74D1E" w:rsidSect="00FE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683"/>
    <w:rsid w:val="004E02AD"/>
    <w:rsid w:val="004E1D35"/>
    <w:rsid w:val="00546D45"/>
    <w:rsid w:val="00551454"/>
    <w:rsid w:val="00664A5E"/>
    <w:rsid w:val="00797E0A"/>
    <w:rsid w:val="008E4CCF"/>
    <w:rsid w:val="009712FD"/>
    <w:rsid w:val="009761EC"/>
    <w:rsid w:val="00A17220"/>
    <w:rsid w:val="00C30122"/>
    <w:rsid w:val="00D6798B"/>
    <w:rsid w:val="00E87683"/>
    <w:rsid w:val="00F22094"/>
    <w:rsid w:val="00F74D1E"/>
    <w:rsid w:val="00FE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FA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F74D1E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74D1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4D1E"/>
    <w:rPr>
      <w:rFonts w:ascii="Calibri" w:eastAsia="仿宋_GB2312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7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F72D13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4D1E"/>
    <w:rPr>
      <w:rFonts w:ascii="Calibri" w:eastAsia="仿宋_GB2312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74D1E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F72D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9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84</Words>
  <Characters>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2015年省级教学研究项目名单公示 我校四个项目上榜</dc:title>
  <dc:subject/>
  <dc:creator>tlq</dc:creator>
  <cp:keywords/>
  <dc:description/>
  <cp:lastModifiedBy>User</cp:lastModifiedBy>
  <cp:revision>3</cp:revision>
  <dcterms:created xsi:type="dcterms:W3CDTF">2016-01-05T02:21:00Z</dcterms:created>
  <dcterms:modified xsi:type="dcterms:W3CDTF">2016-01-05T02:21:00Z</dcterms:modified>
</cp:coreProperties>
</file>