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A6" w:rsidRDefault="000654A6" w:rsidP="003C7FA1">
      <w:pPr>
        <w:jc w:val="center"/>
        <w:rPr>
          <w:rFonts w:ascii="黑体" w:eastAsia="黑体" w:hAnsi="Times New Roman"/>
          <w:sz w:val="32"/>
          <w:szCs w:val="32"/>
        </w:rPr>
      </w:pPr>
      <w:r w:rsidRPr="00845FEB">
        <w:rPr>
          <w:rFonts w:ascii="黑体" w:eastAsia="黑体" w:hAnsi="Times New Roman" w:hint="eastAsia"/>
          <w:sz w:val="32"/>
          <w:szCs w:val="32"/>
        </w:rPr>
        <w:t>武昌首义学院职员晋级申报表</w:t>
      </w:r>
    </w:p>
    <w:p w:rsidR="000654A6" w:rsidRPr="00977BA8" w:rsidRDefault="000654A6" w:rsidP="00977BA8">
      <w:pPr>
        <w:rPr>
          <w:rFonts w:ascii="宋体" w:eastAsia="宋体" w:hAnsi="宋体"/>
          <w:sz w:val="24"/>
          <w:szCs w:val="24"/>
        </w:rPr>
      </w:pPr>
      <w:r w:rsidRPr="00977BA8">
        <w:rPr>
          <w:rFonts w:ascii="宋体" w:eastAsia="宋体" w:hAnsi="宋体" w:hint="eastAsia"/>
          <w:sz w:val="24"/>
          <w:szCs w:val="24"/>
        </w:rPr>
        <w:t>所在单位：</w:t>
      </w:r>
      <w:r w:rsidRPr="00977BA8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</w:t>
      </w:r>
      <w:r w:rsidRPr="00977BA8">
        <w:rPr>
          <w:rFonts w:ascii="宋体" w:eastAsia="宋体" w:hAnsi="宋体"/>
          <w:sz w:val="24"/>
          <w:szCs w:val="24"/>
        </w:rPr>
        <w:t xml:space="preserve">                          </w:t>
      </w:r>
      <w:r w:rsidRPr="00977BA8">
        <w:rPr>
          <w:rFonts w:ascii="宋体" w:eastAsia="宋体" w:hAnsi="宋体" w:hint="eastAsia"/>
          <w:sz w:val="24"/>
          <w:szCs w:val="24"/>
        </w:rPr>
        <w:t>填报时间：</w:t>
      </w:r>
    </w:p>
    <w:tbl>
      <w:tblPr>
        <w:tblW w:w="980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421"/>
        <w:gridCol w:w="732"/>
        <w:gridCol w:w="867"/>
        <w:gridCol w:w="59"/>
        <w:gridCol w:w="757"/>
        <w:gridCol w:w="786"/>
        <w:gridCol w:w="8"/>
        <w:gridCol w:w="442"/>
        <w:gridCol w:w="786"/>
        <w:gridCol w:w="776"/>
        <w:gridCol w:w="352"/>
        <w:gridCol w:w="1240"/>
        <w:gridCol w:w="103"/>
        <w:gridCol w:w="1728"/>
        <w:gridCol w:w="9"/>
      </w:tblGrid>
      <w:tr w:rsidR="000654A6" w:rsidRPr="0029480D" w:rsidTr="000B6C21">
        <w:trPr>
          <w:gridAfter w:val="1"/>
          <w:wAfter w:w="9" w:type="dxa"/>
          <w:trHeight w:val="449"/>
        </w:trPr>
        <w:tc>
          <w:tcPr>
            <w:tcW w:w="735" w:type="dxa"/>
            <w:vAlign w:val="center"/>
          </w:tcPr>
          <w:p w:rsidR="000654A6" w:rsidRPr="0029480D" w:rsidRDefault="000654A6" w:rsidP="00D61079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D61079">
              <w:rPr>
                <w:rFonts w:ascii="宋体" w:eastAsia="宋体" w:hAnsi="宋体"/>
                <w:sz w:val="24"/>
                <w:szCs w:val="24"/>
              </w:rPr>
              <w:br w:type="page"/>
            </w:r>
            <w:r w:rsidRPr="0029480D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2020" w:type="dxa"/>
            <w:gridSpan w:val="3"/>
            <w:vAlign w:val="center"/>
          </w:tcPr>
          <w:p w:rsidR="000654A6" w:rsidRPr="0029480D" w:rsidRDefault="000654A6" w:rsidP="00D61079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0654A6" w:rsidRPr="0029480D" w:rsidRDefault="000654A6" w:rsidP="00107649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29480D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786" w:type="dxa"/>
            <w:vAlign w:val="center"/>
          </w:tcPr>
          <w:p w:rsidR="000654A6" w:rsidRPr="0029480D" w:rsidRDefault="000654A6" w:rsidP="00107649">
            <w:pPr>
              <w:spacing w:line="2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0654A6" w:rsidRPr="0029480D" w:rsidRDefault="000654A6" w:rsidP="00107649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29480D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128" w:type="dxa"/>
            <w:gridSpan w:val="2"/>
            <w:vAlign w:val="center"/>
          </w:tcPr>
          <w:p w:rsidR="000654A6" w:rsidRPr="0029480D" w:rsidRDefault="000654A6" w:rsidP="00107649">
            <w:pPr>
              <w:spacing w:line="2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0654A6" w:rsidRPr="0029480D" w:rsidRDefault="000654A6" w:rsidP="00107649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 w:rsidRPr="0029480D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831" w:type="dxa"/>
            <w:gridSpan w:val="2"/>
            <w:vAlign w:val="center"/>
          </w:tcPr>
          <w:p w:rsidR="000654A6" w:rsidRPr="0029480D" w:rsidRDefault="000654A6" w:rsidP="00D61079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654A6" w:rsidRPr="0029480D" w:rsidTr="000B6C21">
        <w:trPr>
          <w:cantSplit/>
          <w:trHeight w:val="513"/>
        </w:trPr>
        <w:tc>
          <w:tcPr>
            <w:tcW w:w="1888" w:type="dxa"/>
            <w:gridSpan w:val="3"/>
            <w:vAlign w:val="center"/>
          </w:tcPr>
          <w:p w:rsidR="000654A6" w:rsidRPr="0029480D" w:rsidRDefault="000654A6" w:rsidP="00107649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参加工作时间</w:t>
            </w:r>
          </w:p>
        </w:tc>
        <w:tc>
          <w:tcPr>
            <w:tcW w:w="1683" w:type="dxa"/>
            <w:gridSpan w:val="3"/>
            <w:vAlign w:val="center"/>
          </w:tcPr>
          <w:p w:rsidR="000654A6" w:rsidRPr="0029480D" w:rsidRDefault="000654A6" w:rsidP="000654A6">
            <w:pPr>
              <w:spacing w:line="280" w:lineRule="exact"/>
              <w:ind w:rightChars="-88" w:right="3168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 </w:t>
            </w:r>
          </w:p>
        </w:tc>
        <w:tc>
          <w:tcPr>
            <w:tcW w:w="1236" w:type="dxa"/>
            <w:gridSpan w:val="3"/>
            <w:vAlign w:val="center"/>
          </w:tcPr>
          <w:p w:rsidR="000654A6" w:rsidRPr="0029480D" w:rsidRDefault="000654A6" w:rsidP="00107649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进校时间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1914" w:type="dxa"/>
            <w:gridSpan w:val="3"/>
            <w:vAlign w:val="center"/>
          </w:tcPr>
          <w:p w:rsidR="000654A6" w:rsidRPr="0029480D" w:rsidRDefault="000654A6" w:rsidP="00107649">
            <w:pPr>
              <w:spacing w:line="2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0654A6" w:rsidRPr="0029480D" w:rsidRDefault="000654A6" w:rsidP="00107649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最后学历</w:t>
            </w:r>
          </w:p>
        </w:tc>
        <w:tc>
          <w:tcPr>
            <w:tcW w:w="1840" w:type="dxa"/>
            <w:gridSpan w:val="3"/>
            <w:vAlign w:val="center"/>
          </w:tcPr>
          <w:p w:rsidR="000654A6" w:rsidRPr="0029480D" w:rsidRDefault="000654A6" w:rsidP="00D61079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654A6" w:rsidRPr="0029480D" w:rsidTr="000B6C21">
        <w:trPr>
          <w:cantSplit/>
          <w:trHeight w:val="392"/>
        </w:trPr>
        <w:tc>
          <w:tcPr>
            <w:tcW w:w="1888" w:type="dxa"/>
            <w:gridSpan w:val="3"/>
            <w:vAlign w:val="center"/>
          </w:tcPr>
          <w:p w:rsidR="000654A6" w:rsidRDefault="000654A6" w:rsidP="00107649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 w:rsidRPr="0029480D">
              <w:rPr>
                <w:rFonts w:ascii="宋体" w:eastAsia="宋体" w:hAnsi="宋体" w:hint="eastAsia"/>
                <w:szCs w:val="21"/>
              </w:rPr>
              <w:t>现党政职务</w:t>
            </w:r>
          </w:p>
        </w:tc>
        <w:tc>
          <w:tcPr>
            <w:tcW w:w="2919" w:type="dxa"/>
            <w:gridSpan w:val="6"/>
            <w:vAlign w:val="center"/>
          </w:tcPr>
          <w:p w:rsidR="000654A6" w:rsidRPr="0029480D" w:rsidRDefault="000654A6" w:rsidP="00107649">
            <w:pPr>
              <w:spacing w:line="2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0654A6" w:rsidRPr="0029480D" w:rsidRDefault="000654A6" w:rsidP="00107649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专业技术职称</w:t>
            </w:r>
          </w:p>
        </w:tc>
        <w:tc>
          <w:tcPr>
            <w:tcW w:w="3080" w:type="dxa"/>
            <w:gridSpan w:val="4"/>
            <w:vAlign w:val="center"/>
          </w:tcPr>
          <w:p w:rsidR="000654A6" w:rsidRPr="0029480D" w:rsidRDefault="000654A6" w:rsidP="00107649">
            <w:pPr>
              <w:spacing w:line="2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0654A6" w:rsidRPr="0029480D" w:rsidTr="000B6C21">
        <w:trPr>
          <w:cantSplit/>
          <w:trHeight w:val="570"/>
        </w:trPr>
        <w:tc>
          <w:tcPr>
            <w:tcW w:w="1888" w:type="dxa"/>
            <w:gridSpan w:val="3"/>
            <w:vAlign w:val="center"/>
          </w:tcPr>
          <w:p w:rsidR="000654A6" w:rsidRPr="0029480D" w:rsidRDefault="000654A6" w:rsidP="00107649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</w:t>
            </w:r>
            <w:r w:rsidRPr="0029480D">
              <w:rPr>
                <w:rFonts w:ascii="宋体" w:eastAsia="宋体" w:hAnsi="宋体" w:hint="eastAsia"/>
                <w:szCs w:val="21"/>
              </w:rPr>
              <w:t>职员职级</w:t>
            </w:r>
            <w:r>
              <w:rPr>
                <w:rFonts w:ascii="宋体" w:eastAsia="宋体" w:hAnsi="宋体" w:hint="eastAsia"/>
                <w:szCs w:val="21"/>
              </w:rPr>
              <w:t>及任职时间</w:t>
            </w:r>
          </w:p>
        </w:tc>
        <w:tc>
          <w:tcPr>
            <w:tcW w:w="4833" w:type="dxa"/>
            <w:gridSpan w:val="9"/>
            <w:vAlign w:val="center"/>
          </w:tcPr>
          <w:p w:rsidR="000654A6" w:rsidRPr="0029480D" w:rsidRDefault="000654A6" w:rsidP="0010764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0654A6" w:rsidRDefault="000654A6" w:rsidP="00107649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拟</w:t>
            </w:r>
            <w:r w:rsidRPr="0029480D">
              <w:rPr>
                <w:rFonts w:ascii="宋体" w:eastAsia="宋体" w:hAnsi="宋体" w:hint="eastAsia"/>
                <w:szCs w:val="21"/>
              </w:rPr>
              <w:t>申报</w:t>
            </w:r>
          </w:p>
          <w:p w:rsidR="000654A6" w:rsidRPr="0029480D" w:rsidRDefault="000654A6" w:rsidP="00107649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29480D">
              <w:rPr>
                <w:rFonts w:ascii="宋体" w:eastAsia="宋体" w:hAnsi="宋体" w:hint="eastAsia"/>
                <w:szCs w:val="21"/>
              </w:rPr>
              <w:t>职员职级</w:t>
            </w:r>
          </w:p>
        </w:tc>
        <w:tc>
          <w:tcPr>
            <w:tcW w:w="1840" w:type="dxa"/>
            <w:gridSpan w:val="3"/>
            <w:vAlign w:val="center"/>
          </w:tcPr>
          <w:p w:rsidR="000654A6" w:rsidRPr="0029480D" w:rsidRDefault="000654A6" w:rsidP="00D61079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654A6" w:rsidRPr="0029480D" w:rsidTr="000B6C21">
        <w:trPr>
          <w:cantSplit/>
          <w:trHeight w:val="7377"/>
        </w:trPr>
        <w:tc>
          <w:tcPr>
            <w:tcW w:w="735" w:type="dxa"/>
            <w:vAlign w:val="center"/>
          </w:tcPr>
          <w:p w:rsidR="000654A6" w:rsidRPr="0029480D" w:rsidRDefault="000654A6" w:rsidP="00D61079">
            <w:pPr>
              <w:spacing w:line="340" w:lineRule="exact"/>
              <w:jc w:val="center"/>
              <w:rPr>
                <w:rFonts w:ascii="宋体" w:eastAsia="宋体" w:hAnsi="宋体"/>
                <w:spacing w:val="-20"/>
                <w:szCs w:val="21"/>
              </w:rPr>
            </w:pPr>
          </w:p>
          <w:p w:rsidR="000654A6" w:rsidRDefault="000654A6" w:rsidP="00D61079">
            <w:pPr>
              <w:spacing w:line="340" w:lineRule="exact"/>
              <w:jc w:val="center"/>
              <w:rPr>
                <w:rFonts w:ascii="宋体" w:eastAsia="宋体" w:hAnsi="宋体"/>
                <w:spacing w:val="-20"/>
                <w:szCs w:val="21"/>
              </w:rPr>
            </w:pPr>
            <w:r w:rsidRPr="0029480D">
              <w:rPr>
                <w:rFonts w:ascii="宋体" w:eastAsia="宋体" w:hAnsi="宋体" w:hint="eastAsia"/>
                <w:spacing w:val="-20"/>
                <w:szCs w:val="21"/>
              </w:rPr>
              <w:t>工</w:t>
            </w:r>
          </w:p>
          <w:p w:rsidR="000654A6" w:rsidRDefault="000654A6" w:rsidP="00D61079">
            <w:pPr>
              <w:spacing w:line="340" w:lineRule="exact"/>
              <w:jc w:val="center"/>
              <w:rPr>
                <w:rFonts w:ascii="宋体" w:eastAsia="宋体" w:hAnsi="宋体"/>
                <w:spacing w:val="-20"/>
                <w:szCs w:val="21"/>
              </w:rPr>
            </w:pPr>
          </w:p>
          <w:p w:rsidR="000654A6" w:rsidRPr="0029480D" w:rsidRDefault="000654A6" w:rsidP="00D61079">
            <w:pPr>
              <w:spacing w:line="340" w:lineRule="exact"/>
              <w:jc w:val="center"/>
              <w:rPr>
                <w:rFonts w:ascii="宋体" w:eastAsia="宋体" w:hAnsi="宋体"/>
                <w:spacing w:val="-20"/>
                <w:szCs w:val="21"/>
              </w:rPr>
            </w:pPr>
            <w:r w:rsidRPr="0029480D">
              <w:rPr>
                <w:rFonts w:ascii="宋体" w:eastAsia="宋体" w:hAnsi="宋体" w:hint="eastAsia"/>
                <w:spacing w:val="-20"/>
                <w:szCs w:val="21"/>
              </w:rPr>
              <w:t>作</w:t>
            </w:r>
          </w:p>
          <w:p w:rsidR="000654A6" w:rsidRDefault="000654A6" w:rsidP="00D61079">
            <w:pPr>
              <w:spacing w:line="340" w:lineRule="exact"/>
              <w:jc w:val="center"/>
              <w:rPr>
                <w:rFonts w:ascii="宋体" w:eastAsia="宋体" w:hAnsi="宋体"/>
                <w:spacing w:val="-20"/>
                <w:szCs w:val="21"/>
              </w:rPr>
            </w:pPr>
          </w:p>
          <w:p w:rsidR="000654A6" w:rsidRDefault="000654A6" w:rsidP="00D61079">
            <w:pPr>
              <w:spacing w:line="340" w:lineRule="exact"/>
              <w:jc w:val="center"/>
              <w:rPr>
                <w:rFonts w:ascii="宋体" w:eastAsia="宋体" w:hAnsi="宋体"/>
                <w:spacing w:val="-20"/>
                <w:szCs w:val="21"/>
              </w:rPr>
            </w:pPr>
            <w:r>
              <w:rPr>
                <w:rFonts w:ascii="宋体" w:eastAsia="宋体" w:hAnsi="宋体" w:hint="eastAsia"/>
                <w:spacing w:val="-20"/>
                <w:szCs w:val="21"/>
              </w:rPr>
              <w:t>小</w:t>
            </w:r>
          </w:p>
          <w:p w:rsidR="000654A6" w:rsidRDefault="000654A6" w:rsidP="00D61079">
            <w:pPr>
              <w:spacing w:line="340" w:lineRule="exact"/>
              <w:jc w:val="center"/>
              <w:rPr>
                <w:rFonts w:ascii="宋体" w:eastAsia="宋体" w:hAnsi="宋体"/>
                <w:spacing w:val="-20"/>
                <w:szCs w:val="21"/>
              </w:rPr>
            </w:pPr>
          </w:p>
          <w:p w:rsidR="000654A6" w:rsidRPr="0029480D" w:rsidRDefault="000654A6" w:rsidP="00D61079">
            <w:pPr>
              <w:spacing w:line="340" w:lineRule="exact"/>
              <w:jc w:val="center"/>
              <w:rPr>
                <w:rFonts w:ascii="宋体" w:eastAsia="宋体" w:hAnsi="宋体"/>
                <w:spacing w:val="-20"/>
                <w:szCs w:val="21"/>
              </w:rPr>
            </w:pPr>
            <w:r>
              <w:rPr>
                <w:rFonts w:ascii="宋体" w:eastAsia="宋体" w:hAnsi="宋体" w:hint="eastAsia"/>
                <w:spacing w:val="-20"/>
                <w:szCs w:val="21"/>
              </w:rPr>
              <w:t>结</w:t>
            </w:r>
          </w:p>
        </w:tc>
        <w:tc>
          <w:tcPr>
            <w:tcW w:w="9066" w:type="dxa"/>
            <w:gridSpan w:val="15"/>
            <w:vAlign w:val="center"/>
          </w:tcPr>
          <w:p w:rsidR="000654A6" w:rsidRPr="0029480D" w:rsidRDefault="000654A6" w:rsidP="000654A6">
            <w:pPr>
              <w:spacing w:line="400" w:lineRule="exact"/>
              <w:ind w:leftChars="96" w:left="31680" w:hangingChars="50" w:firstLine="31680"/>
              <w:rPr>
                <w:rFonts w:ascii="宋体" w:eastAsia="宋体" w:hAnsi="宋体"/>
                <w:szCs w:val="21"/>
              </w:rPr>
            </w:pPr>
            <w:r w:rsidRPr="0029480D">
              <w:rPr>
                <w:rFonts w:ascii="宋体" w:eastAsia="宋体" w:hAnsi="宋体" w:hint="eastAsia"/>
                <w:szCs w:val="21"/>
              </w:rPr>
              <w:t>（任现职员职级以来的思想品德表现、管理工作业绩及适岗与思路创新情况。要求：简明扼要、重点突出、层次清晰。可</w:t>
            </w:r>
            <w:r>
              <w:rPr>
                <w:rFonts w:ascii="宋体" w:eastAsia="宋体" w:hAnsi="宋体" w:hint="eastAsia"/>
                <w:szCs w:val="21"/>
              </w:rPr>
              <w:t>另</w:t>
            </w:r>
            <w:r w:rsidRPr="0029480D">
              <w:rPr>
                <w:rFonts w:ascii="宋体" w:eastAsia="宋体" w:hAnsi="宋体" w:hint="eastAsia"/>
                <w:szCs w:val="21"/>
              </w:rPr>
              <w:t>附页。）</w:t>
            </w:r>
          </w:p>
          <w:p w:rsidR="000654A6" w:rsidRPr="0029480D" w:rsidRDefault="000654A6" w:rsidP="00845FEB">
            <w:pPr>
              <w:spacing w:line="500" w:lineRule="exact"/>
              <w:jc w:val="left"/>
              <w:rPr>
                <w:rFonts w:ascii="宋体" w:eastAsia="宋体" w:hAnsi="宋体"/>
                <w:spacing w:val="-20"/>
                <w:szCs w:val="21"/>
              </w:rPr>
            </w:pPr>
          </w:p>
          <w:p w:rsidR="000654A6" w:rsidRPr="0029480D" w:rsidRDefault="000654A6" w:rsidP="00845FEB">
            <w:pPr>
              <w:spacing w:line="440" w:lineRule="exact"/>
              <w:rPr>
                <w:rFonts w:ascii="Times New Roman" w:eastAsia="宋体" w:hAnsi="Times New Roman"/>
                <w:szCs w:val="21"/>
              </w:rPr>
            </w:pPr>
          </w:p>
          <w:p w:rsidR="000654A6" w:rsidRPr="0029480D" w:rsidRDefault="000654A6" w:rsidP="00845FEB">
            <w:pPr>
              <w:spacing w:line="440" w:lineRule="exact"/>
              <w:rPr>
                <w:rFonts w:ascii="Times New Roman" w:eastAsia="宋体" w:hAnsi="Times New Roman"/>
                <w:szCs w:val="21"/>
              </w:rPr>
            </w:pPr>
          </w:p>
          <w:p w:rsidR="000654A6" w:rsidRPr="0029480D" w:rsidRDefault="000654A6" w:rsidP="00845FEB">
            <w:pPr>
              <w:spacing w:line="440" w:lineRule="exact"/>
              <w:rPr>
                <w:rFonts w:ascii="Times New Roman" w:eastAsia="宋体" w:hAnsi="Times New Roman"/>
                <w:szCs w:val="21"/>
              </w:rPr>
            </w:pPr>
          </w:p>
          <w:p w:rsidR="000654A6" w:rsidRPr="0029480D" w:rsidRDefault="000654A6" w:rsidP="00845FEB">
            <w:pPr>
              <w:spacing w:line="440" w:lineRule="exact"/>
              <w:rPr>
                <w:rFonts w:ascii="Times New Roman" w:eastAsia="宋体" w:hAnsi="Times New Roman"/>
                <w:szCs w:val="21"/>
              </w:rPr>
            </w:pPr>
          </w:p>
          <w:p w:rsidR="000654A6" w:rsidRPr="0029480D" w:rsidRDefault="000654A6" w:rsidP="00845FEB">
            <w:pPr>
              <w:spacing w:line="440" w:lineRule="exact"/>
              <w:rPr>
                <w:rFonts w:ascii="Times New Roman" w:eastAsia="宋体" w:hAnsi="Times New Roman"/>
                <w:szCs w:val="21"/>
              </w:rPr>
            </w:pPr>
          </w:p>
          <w:p w:rsidR="000654A6" w:rsidRPr="0029480D" w:rsidRDefault="000654A6" w:rsidP="00845FEB">
            <w:pPr>
              <w:spacing w:line="440" w:lineRule="exact"/>
              <w:rPr>
                <w:rFonts w:ascii="Times New Roman" w:eastAsia="宋体" w:hAnsi="Times New Roman"/>
                <w:szCs w:val="21"/>
              </w:rPr>
            </w:pPr>
          </w:p>
          <w:p w:rsidR="000654A6" w:rsidRPr="0029480D" w:rsidRDefault="000654A6" w:rsidP="00845FEB">
            <w:pPr>
              <w:spacing w:line="440" w:lineRule="exact"/>
              <w:rPr>
                <w:rFonts w:ascii="Times New Roman" w:eastAsia="宋体" w:hAnsi="Times New Roman"/>
                <w:szCs w:val="21"/>
              </w:rPr>
            </w:pPr>
          </w:p>
          <w:p w:rsidR="000654A6" w:rsidRPr="0029480D" w:rsidRDefault="000654A6" w:rsidP="00845FEB">
            <w:pPr>
              <w:spacing w:line="440" w:lineRule="exact"/>
              <w:rPr>
                <w:rFonts w:ascii="Times New Roman" w:eastAsia="宋体" w:hAnsi="Times New Roman"/>
                <w:szCs w:val="21"/>
              </w:rPr>
            </w:pPr>
          </w:p>
          <w:p w:rsidR="000654A6" w:rsidRDefault="000654A6" w:rsidP="00845FEB">
            <w:pPr>
              <w:spacing w:line="4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29480D">
              <w:rPr>
                <w:rFonts w:ascii="Times New Roman" w:eastAsia="宋体" w:hAnsi="Times New Roman" w:hint="eastAsia"/>
                <w:szCs w:val="21"/>
              </w:rPr>
              <w:t xml:space="preserve">　　　</w:t>
            </w:r>
            <w:r>
              <w:rPr>
                <w:rFonts w:ascii="Times New Roman" w:eastAsia="宋体" w:hAnsi="Times New Roman"/>
                <w:szCs w:val="21"/>
              </w:rPr>
              <w:t xml:space="preserve">            </w:t>
            </w:r>
            <w:r w:rsidRPr="0029480D">
              <w:rPr>
                <w:rFonts w:ascii="Times New Roman" w:eastAsia="宋体" w:hAnsi="Times New Roman" w:hint="eastAsia"/>
                <w:szCs w:val="21"/>
              </w:rPr>
              <w:t xml:space="preserve">　</w:t>
            </w:r>
          </w:p>
          <w:p w:rsidR="000654A6" w:rsidRDefault="000654A6" w:rsidP="00845FEB">
            <w:pPr>
              <w:spacing w:line="4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0654A6" w:rsidRDefault="000654A6" w:rsidP="00845FEB">
            <w:pPr>
              <w:spacing w:line="440" w:lineRule="exact"/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0654A6" w:rsidRPr="0029480D" w:rsidRDefault="000654A6" w:rsidP="00845FEB">
            <w:pPr>
              <w:spacing w:line="4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 xml:space="preserve">                         </w:t>
            </w:r>
            <w:r w:rsidRPr="0029480D">
              <w:rPr>
                <w:rFonts w:ascii="Times New Roman" w:eastAsia="宋体" w:hAnsi="Times New Roman" w:hint="eastAsia"/>
                <w:szCs w:val="21"/>
              </w:rPr>
              <w:t xml:space="preserve">本人签名：　　　　　</w:t>
            </w:r>
          </w:p>
          <w:p w:rsidR="000654A6" w:rsidRDefault="000654A6" w:rsidP="00D61079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 xml:space="preserve">                                                  </w:t>
            </w:r>
          </w:p>
          <w:p w:rsidR="000654A6" w:rsidRPr="0029480D" w:rsidRDefault="000654A6" w:rsidP="00D61079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 xml:space="preserve">                                                   </w:t>
            </w:r>
            <w:r w:rsidRPr="0029480D">
              <w:rPr>
                <w:rFonts w:ascii="Times New Roman" w:eastAsia="宋体" w:hAnsi="Times New Roman" w:hint="eastAsia"/>
                <w:szCs w:val="21"/>
              </w:rPr>
              <w:t>年　　　月　　　日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  <w:tr w:rsidR="000654A6" w:rsidRPr="0029480D" w:rsidTr="000B6C21">
        <w:trPr>
          <w:cantSplit/>
          <w:trHeight w:val="905"/>
        </w:trPr>
        <w:tc>
          <w:tcPr>
            <w:tcW w:w="2814" w:type="dxa"/>
            <w:gridSpan w:val="5"/>
            <w:vAlign w:val="center"/>
          </w:tcPr>
          <w:p w:rsidR="000654A6" w:rsidRDefault="000654A6" w:rsidP="00062F9D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9480D">
              <w:rPr>
                <w:rFonts w:ascii="Times New Roman" w:eastAsia="宋体" w:hAnsi="Times New Roman" w:hint="eastAsia"/>
                <w:kern w:val="0"/>
                <w:szCs w:val="21"/>
              </w:rPr>
              <w:t>任现职以来的</w:t>
            </w:r>
          </w:p>
          <w:p w:rsidR="000654A6" w:rsidRPr="0029480D" w:rsidRDefault="000654A6" w:rsidP="00062F9D">
            <w:pPr>
              <w:jc w:val="center"/>
              <w:rPr>
                <w:rFonts w:ascii="Times New Roman" w:eastAsia="宋体" w:hAnsi="Times New Roman"/>
                <w:spacing w:val="-20"/>
                <w:szCs w:val="21"/>
              </w:rPr>
            </w:pPr>
            <w:r w:rsidRPr="0029480D">
              <w:rPr>
                <w:rFonts w:ascii="Times New Roman" w:eastAsia="宋体" w:hAnsi="Times New Roman" w:hint="eastAsia"/>
                <w:kern w:val="0"/>
                <w:szCs w:val="21"/>
              </w:rPr>
              <w:t>年度考核情况</w:t>
            </w:r>
          </w:p>
        </w:tc>
        <w:tc>
          <w:tcPr>
            <w:tcW w:w="6987" w:type="dxa"/>
            <w:gridSpan w:val="11"/>
            <w:vAlign w:val="center"/>
          </w:tcPr>
          <w:p w:rsidR="000654A6" w:rsidRDefault="000654A6" w:rsidP="00587BEC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考核优秀年度：</w:t>
            </w:r>
          </w:p>
          <w:p w:rsidR="000654A6" w:rsidRPr="0029480D" w:rsidRDefault="000654A6" w:rsidP="00587BEC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考核合格年度：</w:t>
            </w:r>
          </w:p>
        </w:tc>
      </w:tr>
      <w:tr w:rsidR="000654A6" w:rsidRPr="0029480D" w:rsidTr="000B6C21">
        <w:trPr>
          <w:cantSplit/>
          <w:trHeight w:val="733"/>
        </w:trPr>
        <w:tc>
          <w:tcPr>
            <w:tcW w:w="1156" w:type="dxa"/>
            <w:gridSpan w:val="2"/>
            <w:vMerge w:val="restart"/>
            <w:vAlign w:val="center"/>
          </w:tcPr>
          <w:p w:rsidR="000654A6" w:rsidRPr="0029480D" w:rsidRDefault="000654A6" w:rsidP="000B6C21">
            <w:pPr>
              <w:spacing w:line="340" w:lineRule="exact"/>
              <w:jc w:val="center"/>
              <w:rPr>
                <w:rFonts w:ascii="宋体" w:eastAsia="宋体" w:hAnsi="宋体"/>
                <w:spacing w:val="-20"/>
                <w:szCs w:val="21"/>
              </w:rPr>
            </w:pPr>
            <w:r w:rsidRPr="0029480D">
              <w:rPr>
                <w:rFonts w:ascii="宋体" w:eastAsia="宋体" w:hAnsi="宋体" w:hint="eastAsia"/>
                <w:spacing w:val="-20"/>
                <w:szCs w:val="21"/>
              </w:rPr>
              <w:t>任现职以来起草的工作报告和管理文件、发表的论文</w:t>
            </w:r>
            <w:r>
              <w:rPr>
                <w:rFonts w:ascii="宋体" w:eastAsia="宋体" w:hAnsi="宋体" w:hint="eastAsia"/>
                <w:spacing w:val="-20"/>
                <w:szCs w:val="21"/>
              </w:rPr>
              <w:t>等（业绩材料复印件附后）</w:t>
            </w:r>
          </w:p>
        </w:tc>
        <w:tc>
          <w:tcPr>
            <w:tcW w:w="3209" w:type="dxa"/>
            <w:gridSpan w:val="6"/>
            <w:vAlign w:val="center"/>
          </w:tcPr>
          <w:p w:rsidR="000654A6" w:rsidRDefault="000654A6" w:rsidP="005F012A">
            <w:pPr>
              <w:jc w:val="center"/>
              <w:rPr>
                <w:rFonts w:ascii="宋体" w:eastAsia="宋体" w:hAnsi="宋体"/>
                <w:szCs w:val="21"/>
              </w:rPr>
            </w:pPr>
            <w:r w:rsidRPr="0029480D">
              <w:rPr>
                <w:rFonts w:ascii="宋体" w:eastAsia="宋体" w:hAnsi="宋体" w:hint="eastAsia"/>
                <w:szCs w:val="21"/>
              </w:rPr>
              <w:t>文件、工作报告、论文</w:t>
            </w:r>
          </w:p>
          <w:p w:rsidR="000654A6" w:rsidRPr="0029480D" w:rsidRDefault="000654A6" w:rsidP="005F012A">
            <w:pPr>
              <w:jc w:val="center"/>
              <w:rPr>
                <w:rFonts w:ascii="宋体" w:eastAsia="宋体" w:hAnsi="宋体"/>
                <w:szCs w:val="21"/>
              </w:rPr>
            </w:pPr>
            <w:r w:rsidRPr="0029480D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2004" w:type="dxa"/>
            <w:gridSpan w:val="3"/>
            <w:vAlign w:val="center"/>
          </w:tcPr>
          <w:p w:rsidR="000654A6" w:rsidRPr="0029480D" w:rsidRDefault="000654A6" w:rsidP="005F012A">
            <w:pPr>
              <w:jc w:val="center"/>
              <w:rPr>
                <w:rFonts w:ascii="宋体" w:eastAsia="宋体" w:hAnsi="宋体"/>
                <w:szCs w:val="21"/>
              </w:rPr>
            </w:pPr>
            <w:r w:rsidRPr="0029480D">
              <w:rPr>
                <w:rFonts w:ascii="宋体" w:eastAsia="宋体" w:hAnsi="宋体" w:hint="eastAsia"/>
                <w:szCs w:val="21"/>
              </w:rPr>
              <w:t>文件号、期刊名称、期刊级别</w:t>
            </w:r>
          </w:p>
        </w:tc>
        <w:tc>
          <w:tcPr>
            <w:tcW w:w="1695" w:type="dxa"/>
            <w:gridSpan w:val="3"/>
            <w:vAlign w:val="center"/>
          </w:tcPr>
          <w:p w:rsidR="000654A6" w:rsidRPr="0029480D" w:rsidRDefault="000654A6" w:rsidP="005F012A">
            <w:pPr>
              <w:jc w:val="center"/>
              <w:rPr>
                <w:rFonts w:ascii="宋体" w:eastAsia="宋体" w:hAnsi="宋体"/>
                <w:szCs w:val="21"/>
              </w:rPr>
            </w:pPr>
            <w:r w:rsidRPr="0029480D">
              <w:rPr>
                <w:rFonts w:ascii="宋体" w:eastAsia="宋体" w:hAnsi="宋体" w:hint="eastAsia"/>
                <w:szCs w:val="21"/>
              </w:rPr>
              <w:t>期刊的</w:t>
            </w:r>
          </w:p>
          <w:p w:rsidR="000654A6" w:rsidRPr="0029480D" w:rsidRDefault="000654A6" w:rsidP="005F012A">
            <w:pPr>
              <w:jc w:val="center"/>
              <w:rPr>
                <w:rFonts w:ascii="宋体" w:eastAsia="宋体" w:hAnsi="宋体"/>
                <w:szCs w:val="21"/>
              </w:rPr>
            </w:pPr>
            <w:r w:rsidRPr="0029480D">
              <w:rPr>
                <w:rFonts w:ascii="宋体" w:eastAsia="宋体" w:hAnsi="宋体" w:hint="eastAsia"/>
                <w:szCs w:val="21"/>
              </w:rPr>
              <w:t>年、卷、期</w:t>
            </w:r>
          </w:p>
        </w:tc>
        <w:tc>
          <w:tcPr>
            <w:tcW w:w="1737" w:type="dxa"/>
            <w:gridSpan w:val="2"/>
            <w:vAlign w:val="center"/>
          </w:tcPr>
          <w:p w:rsidR="000654A6" w:rsidRPr="0029480D" w:rsidRDefault="000654A6" w:rsidP="005F012A">
            <w:pPr>
              <w:jc w:val="center"/>
              <w:rPr>
                <w:rFonts w:ascii="宋体" w:eastAsia="宋体" w:hAnsi="宋体"/>
                <w:szCs w:val="21"/>
              </w:rPr>
            </w:pPr>
            <w:r w:rsidRPr="0029480D">
              <w:rPr>
                <w:rFonts w:ascii="宋体" w:eastAsia="宋体" w:hAnsi="宋体" w:hint="eastAsia"/>
                <w:szCs w:val="21"/>
              </w:rPr>
              <w:t>本人排名</w:t>
            </w:r>
          </w:p>
        </w:tc>
      </w:tr>
      <w:tr w:rsidR="000654A6" w:rsidRPr="0029480D" w:rsidTr="000B6C21">
        <w:trPr>
          <w:cantSplit/>
          <w:trHeight w:val="480"/>
        </w:trPr>
        <w:tc>
          <w:tcPr>
            <w:tcW w:w="1156" w:type="dxa"/>
            <w:gridSpan w:val="2"/>
            <w:vMerge/>
            <w:vAlign w:val="center"/>
          </w:tcPr>
          <w:p w:rsidR="000654A6" w:rsidRPr="0029480D" w:rsidRDefault="000654A6" w:rsidP="00D61079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09" w:type="dxa"/>
            <w:gridSpan w:val="6"/>
            <w:vAlign w:val="center"/>
          </w:tcPr>
          <w:p w:rsidR="000654A6" w:rsidRPr="0029480D" w:rsidRDefault="000654A6" w:rsidP="00D6107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0654A6" w:rsidRPr="0029480D" w:rsidRDefault="000654A6" w:rsidP="00D6107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0654A6" w:rsidRPr="0029480D" w:rsidRDefault="000654A6" w:rsidP="00D6107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0654A6" w:rsidRPr="0029480D" w:rsidRDefault="000654A6" w:rsidP="00D6107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654A6" w:rsidRPr="0029480D" w:rsidTr="000B6C21">
        <w:trPr>
          <w:cantSplit/>
          <w:trHeight w:val="480"/>
        </w:trPr>
        <w:tc>
          <w:tcPr>
            <w:tcW w:w="1156" w:type="dxa"/>
            <w:gridSpan w:val="2"/>
            <w:vMerge/>
            <w:vAlign w:val="center"/>
          </w:tcPr>
          <w:p w:rsidR="000654A6" w:rsidRPr="0029480D" w:rsidRDefault="000654A6" w:rsidP="00D61079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09" w:type="dxa"/>
            <w:gridSpan w:val="6"/>
            <w:vAlign w:val="center"/>
          </w:tcPr>
          <w:p w:rsidR="000654A6" w:rsidRPr="0029480D" w:rsidRDefault="000654A6" w:rsidP="00D6107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0654A6" w:rsidRPr="0029480D" w:rsidRDefault="000654A6" w:rsidP="00D6107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0654A6" w:rsidRPr="0029480D" w:rsidRDefault="000654A6" w:rsidP="00D6107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0654A6" w:rsidRPr="0029480D" w:rsidRDefault="000654A6" w:rsidP="00D6107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654A6" w:rsidRPr="0029480D" w:rsidTr="000B6C21">
        <w:trPr>
          <w:cantSplit/>
          <w:trHeight w:val="480"/>
        </w:trPr>
        <w:tc>
          <w:tcPr>
            <w:tcW w:w="1156" w:type="dxa"/>
            <w:gridSpan w:val="2"/>
            <w:vMerge/>
            <w:vAlign w:val="center"/>
          </w:tcPr>
          <w:p w:rsidR="000654A6" w:rsidRPr="0029480D" w:rsidRDefault="000654A6" w:rsidP="00D61079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09" w:type="dxa"/>
            <w:gridSpan w:val="6"/>
            <w:vAlign w:val="center"/>
          </w:tcPr>
          <w:p w:rsidR="000654A6" w:rsidRPr="0029480D" w:rsidRDefault="000654A6" w:rsidP="00D6107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0654A6" w:rsidRPr="0029480D" w:rsidRDefault="000654A6" w:rsidP="00D6107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0654A6" w:rsidRPr="0029480D" w:rsidRDefault="000654A6" w:rsidP="00D6107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0654A6" w:rsidRPr="0029480D" w:rsidRDefault="000654A6" w:rsidP="00D6107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654A6" w:rsidRPr="0029480D" w:rsidTr="000B6C21">
        <w:trPr>
          <w:cantSplit/>
          <w:trHeight w:val="480"/>
        </w:trPr>
        <w:tc>
          <w:tcPr>
            <w:tcW w:w="1156" w:type="dxa"/>
            <w:gridSpan w:val="2"/>
            <w:vMerge/>
            <w:vAlign w:val="center"/>
          </w:tcPr>
          <w:p w:rsidR="000654A6" w:rsidRPr="0029480D" w:rsidRDefault="000654A6" w:rsidP="00D61079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09" w:type="dxa"/>
            <w:gridSpan w:val="6"/>
            <w:vAlign w:val="center"/>
          </w:tcPr>
          <w:p w:rsidR="000654A6" w:rsidRPr="0029480D" w:rsidRDefault="000654A6" w:rsidP="00D6107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 w:rsidR="000654A6" w:rsidRPr="0029480D" w:rsidRDefault="000654A6" w:rsidP="00D6107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0654A6" w:rsidRPr="0029480D" w:rsidRDefault="000654A6" w:rsidP="00D6107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0654A6" w:rsidRPr="0029480D" w:rsidRDefault="000654A6" w:rsidP="00D6107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654A6" w:rsidRPr="0029480D" w:rsidTr="000B6C21">
        <w:trPr>
          <w:cantSplit/>
          <w:trHeight w:val="2412"/>
        </w:trPr>
        <w:tc>
          <w:tcPr>
            <w:tcW w:w="1156" w:type="dxa"/>
            <w:gridSpan w:val="2"/>
            <w:vAlign w:val="center"/>
          </w:tcPr>
          <w:p w:rsidR="000654A6" w:rsidRDefault="000654A6" w:rsidP="000B6C21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受</w:t>
            </w:r>
            <w:r w:rsidRPr="0029480D">
              <w:rPr>
                <w:rFonts w:ascii="宋体" w:eastAsia="宋体" w:hAnsi="宋体" w:hint="eastAsia"/>
                <w:szCs w:val="21"/>
              </w:rPr>
              <w:t>奖励</w:t>
            </w:r>
          </w:p>
          <w:p w:rsidR="000654A6" w:rsidRDefault="000654A6" w:rsidP="000B6C21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和处分</w:t>
            </w:r>
          </w:p>
          <w:p w:rsidR="000654A6" w:rsidRPr="0029480D" w:rsidRDefault="000654A6" w:rsidP="000B6C21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Cs w:val="21"/>
              </w:rPr>
            </w:pPr>
            <w:r w:rsidRPr="0029480D">
              <w:rPr>
                <w:rFonts w:ascii="宋体" w:eastAsia="宋体" w:hAnsi="宋体" w:hint="eastAsia"/>
                <w:szCs w:val="21"/>
              </w:rPr>
              <w:t>情况</w:t>
            </w:r>
          </w:p>
        </w:tc>
        <w:tc>
          <w:tcPr>
            <w:tcW w:w="8645" w:type="dxa"/>
            <w:gridSpan w:val="14"/>
            <w:vAlign w:val="center"/>
          </w:tcPr>
          <w:p w:rsidR="000654A6" w:rsidRPr="0029480D" w:rsidRDefault="000654A6" w:rsidP="00D61079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</w:p>
        </w:tc>
      </w:tr>
      <w:tr w:rsidR="000654A6" w:rsidRPr="0029480D" w:rsidTr="000B6C21">
        <w:trPr>
          <w:cantSplit/>
          <w:trHeight w:val="3040"/>
        </w:trPr>
        <w:tc>
          <w:tcPr>
            <w:tcW w:w="1156" w:type="dxa"/>
            <w:gridSpan w:val="2"/>
            <w:vAlign w:val="center"/>
          </w:tcPr>
          <w:p w:rsidR="000654A6" w:rsidRPr="0029480D" w:rsidRDefault="000654A6" w:rsidP="00D61079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 w:rsidRPr="0029480D">
              <w:rPr>
                <w:rFonts w:ascii="宋体" w:eastAsia="宋体" w:hAnsi="宋体" w:hint="eastAsia"/>
                <w:szCs w:val="21"/>
              </w:rPr>
              <w:t>单位</w:t>
            </w:r>
          </w:p>
          <w:p w:rsidR="000654A6" w:rsidRPr="0029480D" w:rsidRDefault="000654A6" w:rsidP="00D61079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 w:rsidRPr="0029480D">
              <w:rPr>
                <w:rFonts w:ascii="宋体" w:eastAsia="宋体" w:hAnsi="宋体" w:hint="eastAsia"/>
                <w:szCs w:val="21"/>
              </w:rPr>
              <w:t>推荐</w:t>
            </w:r>
          </w:p>
          <w:p w:rsidR="000654A6" w:rsidRPr="0029480D" w:rsidRDefault="000654A6" w:rsidP="00D61079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 w:rsidRPr="0029480D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8645" w:type="dxa"/>
            <w:gridSpan w:val="14"/>
          </w:tcPr>
          <w:p w:rsidR="000654A6" w:rsidRPr="0029480D" w:rsidRDefault="000654A6" w:rsidP="00692E5C">
            <w:pPr>
              <w:tabs>
                <w:tab w:val="left" w:pos="-180"/>
              </w:tabs>
              <w:spacing w:line="340" w:lineRule="exact"/>
              <w:rPr>
                <w:rFonts w:ascii="宋体" w:eastAsia="宋体" w:hAnsi="宋体"/>
                <w:szCs w:val="21"/>
              </w:rPr>
            </w:pPr>
          </w:p>
          <w:p w:rsidR="000654A6" w:rsidRPr="0029480D" w:rsidRDefault="000654A6" w:rsidP="000654A6">
            <w:pPr>
              <w:spacing w:line="440" w:lineRule="exact"/>
              <w:ind w:leftChars="120" w:left="31680" w:rightChars="205" w:right="31680" w:firstLineChars="200" w:firstLine="31680"/>
              <w:rPr>
                <w:rFonts w:ascii="宋体" w:eastAsia="宋体" w:hAnsi="宋体"/>
                <w:szCs w:val="21"/>
              </w:rPr>
            </w:pPr>
            <w:r w:rsidRPr="0029480D">
              <w:rPr>
                <w:rFonts w:ascii="宋体" w:eastAsia="宋体" w:hAnsi="宋体" w:hint="eastAsia"/>
                <w:szCs w:val="21"/>
              </w:rPr>
              <w:t>经本单位审核，</w:t>
            </w:r>
            <w:r>
              <w:rPr>
                <w:rFonts w:ascii="宋体" w:eastAsia="宋体" w:hAnsi="宋体" w:hint="eastAsia"/>
                <w:szCs w:val="21"/>
              </w:rPr>
              <w:t>该</w:t>
            </w:r>
            <w:r w:rsidRPr="0029480D">
              <w:rPr>
                <w:rFonts w:ascii="宋体" w:eastAsia="宋体" w:hAnsi="宋体" w:hint="eastAsia"/>
                <w:szCs w:val="21"/>
              </w:rPr>
              <w:t>同志符合</w:t>
            </w:r>
            <w:r>
              <w:rPr>
                <w:rFonts w:ascii="宋体" w:eastAsia="宋体" w:hAnsi="宋体"/>
                <w:szCs w:val="21"/>
              </w:rPr>
              <w:t xml:space="preserve">           </w:t>
            </w:r>
            <w:r w:rsidRPr="0029480D">
              <w:rPr>
                <w:rFonts w:ascii="宋体" w:eastAsia="宋体" w:hAnsi="宋体" w:hint="eastAsia"/>
                <w:szCs w:val="21"/>
              </w:rPr>
              <w:t>级职员</w:t>
            </w:r>
            <w:r>
              <w:rPr>
                <w:rFonts w:ascii="宋体" w:eastAsia="宋体" w:hAnsi="宋体" w:hint="eastAsia"/>
                <w:szCs w:val="21"/>
              </w:rPr>
              <w:t>申报</w:t>
            </w:r>
            <w:r w:rsidRPr="0029480D">
              <w:rPr>
                <w:rFonts w:ascii="宋体" w:eastAsia="宋体" w:hAnsi="宋体" w:hint="eastAsia"/>
                <w:szCs w:val="21"/>
              </w:rPr>
              <w:t>条件，同意推荐。</w:t>
            </w:r>
          </w:p>
          <w:p w:rsidR="000654A6" w:rsidRPr="0029480D" w:rsidRDefault="000654A6" w:rsidP="00D61079">
            <w:pPr>
              <w:spacing w:line="500" w:lineRule="exact"/>
              <w:rPr>
                <w:rFonts w:ascii="宋体" w:eastAsia="宋体" w:hAnsi="宋体"/>
                <w:spacing w:val="-20"/>
                <w:szCs w:val="21"/>
              </w:rPr>
            </w:pPr>
          </w:p>
          <w:p w:rsidR="000654A6" w:rsidRPr="0029480D" w:rsidRDefault="000654A6" w:rsidP="000654A6">
            <w:pPr>
              <w:spacing w:line="500" w:lineRule="exact"/>
              <w:ind w:firstLineChars="2550" w:firstLine="31680"/>
              <w:rPr>
                <w:rFonts w:ascii="宋体" w:eastAsia="宋体" w:hAnsi="宋体"/>
                <w:spacing w:val="-20"/>
                <w:szCs w:val="21"/>
              </w:rPr>
            </w:pPr>
            <w:r w:rsidRPr="0029480D">
              <w:rPr>
                <w:rFonts w:ascii="宋体" w:eastAsia="宋体" w:hAnsi="宋体"/>
                <w:spacing w:val="-20"/>
                <w:szCs w:val="21"/>
              </w:rPr>
              <w:t xml:space="preserve"> </w:t>
            </w:r>
            <w:r w:rsidRPr="0029480D">
              <w:rPr>
                <w:rFonts w:ascii="宋体" w:eastAsia="宋体" w:hAnsi="宋体" w:hint="eastAsia"/>
                <w:spacing w:val="-20"/>
                <w:szCs w:val="21"/>
              </w:rPr>
              <w:t>单位</w:t>
            </w:r>
            <w:r>
              <w:rPr>
                <w:rFonts w:ascii="宋体" w:eastAsia="宋体" w:hAnsi="宋体" w:hint="eastAsia"/>
                <w:spacing w:val="-20"/>
                <w:szCs w:val="21"/>
              </w:rPr>
              <w:t>负责人（</w:t>
            </w:r>
            <w:r w:rsidRPr="0029480D">
              <w:rPr>
                <w:rFonts w:ascii="宋体" w:eastAsia="宋体" w:hAnsi="宋体" w:hint="eastAsia"/>
                <w:spacing w:val="-20"/>
                <w:szCs w:val="21"/>
              </w:rPr>
              <w:t>签名）：</w:t>
            </w:r>
          </w:p>
          <w:p w:rsidR="000654A6" w:rsidRPr="0029480D" w:rsidRDefault="000654A6" w:rsidP="000654A6">
            <w:pPr>
              <w:spacing w:line="500" w:lineRule="exact"/>
              <w:ind w:firstLineChars="2600" w:firstLine="31680"/>
              <w:rPr>
                <w:rFonts w:ascii="宋体" w:eastAsia="宋体" w:hAnsi="宋体"/>
                <w:spacing w:val="-20"/>
                <w:szCs w:val="21"/>
              </w:rPr>
            </w:pPr>
            <w:r w:rsidRPr="0029480D">
              <w:rPr>
                <w:rFonts w:ascii="宋体" w:eastAsia="宋体" w:hAnsi="宋体" w:hint="eastAsia"/>
                <w:spacing w:val="-20"/>
                <w:szCs w:val="21"/>
              </w:rPr>
              <w:t>单</w:t>
            </w:r>
            <w:r>
              <w:rPr>
                <w:rFonts w:ascii="宋体" w:eastAsia="宋体" w:hAnsi="宋体"/>
                <w:spacing w:val="-20"/>
                <w:szCs w:val="21"/>
              </w:rPr>
              <w:t xml:space="preserve">      </w:t>
            </w:r>
            <w:r w:rsidRPr="0029480D">
              <w:rPr>
                <w:rFonts w:ascii="宋体" w:eastAsia="宋体" w:hAnsi="宋体" w:hint="eastAsia"/>
                <w:spacing w:val="-20"/>
                <w:szCs w:val="21"/>
              </w:rPr>
              <w:t>位</w:t>
            </w:r>
            <w:r>
              <w:rPr>
                <w:rFonts w:ascii="宋体" w:eastAsia="宋体" w:hAnsi="宋体"/>
                <w:spacing w:val="-20"/>
                <w:szCs w:val="21"/>
              </w:rPr>
              <w:t xml:space="preserve"> </w:t>
            </w:r>
            <w:r w:rsidRPr="0029480D">
              <w:rPr>
                <w:rFonts w:ascii="宋体" w:eastAsia="宋体" w:hAnsi="宋体" w:hint="eastAsia"/>
                <w:spacing w:val="-20"/>
                <w:szCs w:val="21"/>
              </w:rPr>
              <w:t>（盖章）：</w:t>
            </w:r>
          </w:p>
          <w:p w:rsidR="000654A6" w:rsidRPr="0029480D" w:rsidRDefault="000654A6" w:rsidP="000654A6">
            <w:pPr>
              <w:spacing w:line="500" w:lineRule="exact"/>
              <w:ind w:firstLineChars="2900" w:firstLine="31680"/>
              <w:rPr>
                <w:rFonts w:ascii="宋体" w:eastAsia="宋体" w:hAnsi="宋体"/>
                <w:spacing w:val="-20"/>
                <w:szCs w:val="21"/>
              </w:rPr>
            </w:pPr>
            <w:r w:rsidRPr="0029480D">
              <w:rPr>
                <w:rFonts w:ascii="宋体" w:eastAsia="宋体" w:hAnsi="宋体" w:hint="eastAsia"/>
                <w:spacing w:val="-20"/>
                <w:szCs w:val="21"/>
              </w:rPr>
              <w:t>年</w:t>
            </w:r>
            <w:r w:rsidRPr="0029480D">
              <w:rPr>
                <w:rFonts w:ascii="宋体" w:eastAsia="宋体" w:hAnsi="宋体"/>
                <w:spacing w:val="-20"/>
                <w:szCs w:val="21"/>
              </w:rPr>
              <w:t xml:space="preserve"> </w:t>
            </w:r>
            <w:r>
              <w:rPr>
                <w:rFonts w:ascii="宋体" w:eastAsia="宋体" w:hAnsi="宋体"/>
                <w:spacing w:val="-20"/>
                <w:szCs w:val="21"/>
              </w:rPr>
              <w:t xml:space="preserve">           </w:t>
            </w:r>
            <w:r w:rsidRPr="0029480D">
              <w:rPr>
                <w:rFonts w:ascii="宋体" w:eastAsia="宋体" w:hAnsi="宋体"/>
                <w:spacing w:val="-20"/>
                <w:szCs w:val="21"/>
              </w:rPr>
              <w:t xml:space="preserve">   </w:t>
            </w:r>
            <w:r w:rsidRPr="0029480D">
              <w:rPr>
                <w:rFonts w:ascii="宋体" w:eastAsia="宋体" w:hAnsi="宋体" w:hint="eastAsia"/>
                <w:spacing w:val="-20"/>
                <w:szCs w:val="21"/>
              </w:rPr>
              <w:t>月</w:t>
            </w:r>
            <w:r w:rsidRPr="0029480D">
              <w:rPr>
                <w:rFonts w:ascii="宋体" w:eastAsia="宋体" w:hAnsi="宋体"/>
                <w:spacing w:val="-20"/>
                <w:szCs w:val="21"/>
              </w:rPr>
              <w:t xml:space="preserve"> </w:t>
            </w:r>
            <w:r>
              <w:rPr>
                <w:rFonts w:ascii="宋体" w:eastAsia="宋体" w:hAnsi="宋体"/>
                <w:spacing w:val="-20"/>
                <w:szCs w:val="21"/>
              </w:rPr>
              <w:t xml:space="preserve">          </w:t>
            </w:r>
            <w:r w:rsidRPr="0029480D">
              <w:rPr>
                <w:rFonts w:ascii="宋体" w:eastAsia="宋体" w:hAnsi="宋体"/>
                <w:spacing w:val="-20"/>
                <w:szCs w:val="21"/>
              </w:rPr>
              <w:t xml:space="preserve">   </w:t>
            </w:r>
            <w:r w:rsidRPr="0029480D">
              <w:rPr>
                <w:rFonts w:ascii="宋体" w:eastAsia="宋体" w:hAnsi="宋体" w:hint="eastAsia"/>
                <w:spacing w:val="-20"/>
                <w:szCs w:val="21"/>
              </w:rPr>
              <w:t>日</w:t>
            </w:r>
          </w:p>
        </w:tc>
      </w:tr>
      <w:tr w:rsidR="000654A6" w:rsidRPr="0029480D" w:rsidTr="000B6C21">
        <w:trPr>
          <w:cantSplit/>
          <w:trHeight w:val="3303"/>
        </w:trPr>
        <w:tc>
          <w:tcPr>
            <w:tcW w:w="1156" w:type="dxa"/>
            <w:gridSpan w:val="2"/>
            <w:vAlign w:val="center"/>
          </w:tcPr>
          <w:p w:rsidR="000654A6" w:rsidRDefault="000654A6" w:rsidP="00587BEC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人事处</w:t>
            </w:r>
          </w:p>
          <w:p w:rsidR="000654A6" w:rsidRPr="0029480D" w:rsidRDefault="000654A6" w:rsidP="00B37599">
            <w:pPr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审核</w:t>
            </w:r>
            <w:r w:rsidRPr="0029480D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8645" w:type="dxa"/>
            <w:gridSpan w:val="14"/>
          </w:tcPr>
          <w:p w:rsidR="000654A6" w:rsidRPr="0029480D" w:rsidRDefault="000654A6" w:rsidP="00B37599">
            <w:pPr>
              <w:tabs>
                <w:tab w:val="left" w:pos="-180"/>
              </w:tabs>
              <w:spacing w:line="340" w:lineRule="exact"/>
              <w:rPr>
                <w:rFonts w:ascii="宋体" w:eastAsia="宋体" w:hAnsi="宋体"/>
                <w:szCs w:val="21"/>
              </w:rPr>
            </w:pPr>
          </w:p>
          <w:p w:rsidR="000654A6" w:rsidRPr="0029480D" w:rsidRDefault="000654A6" w:rsidP="000654A6">
            <w:pPr>
              <w:spacing w:line="440" w:lineRule="exact"/>
              <w:ind w:leftChars="120" w:left="31680" w:rightChars="205" w:right="31680" w:firstLineChars="200" w:firstLine="31680"/>
              <w:rPr>
                <w:rFonts w:ascii="宋体" w:eastAsia="宋体" w:hAnsi="宋体"/>
                <w:szCs w:val="21"/>
              </w:rPr>
            </w:pPr>
            <w:r w:rsidRPr="0029480D">
              <w:rPr>
                <w:rFonts w:ascii="宋体" w:eastAsia="宋体" w:hAnsi="宋体" w:hint="eastAsia"/>
                <w:szCs w:val="21"/>
              </w:rPr>
              <w:t>经审核，</w:t>
            </w:r>
            <w:r>
              <w:rPr>
                <w:rFonts w:ascii="宋体" w:eastAsia="宋体" w:hAnsi="宋体" w:hint="eastAsia"/>
                <w:szCs w:val="21"/>
              </w:rPr>
              <w:t>该</w:t>
            </w:r>
            <w:r w:rsidRPr="0029480D">
              <w:rPr>
                <w:rFonts w:ascii="宋体" w:eastAsia="宋体" w:hAnsi="宋体" w:hint="eastAsia"/>
                <w:szCs w:val="21"/>
              </w:rPr>
              <w:t>同志符合</w:t>
            </w:r>
            <w:r>
              <w:rPr>
                <w:rFonts w:ascii="宋体" w:eastAsia="宋体" w:hAnsi="宋体"/>
                <w:szCs w:val="21"/>
              </w:rPr>
              <w:t xml:space="preserve">             </w:t>
            </w:r>
            <w:r>
              <w:rPr>
                <w:rFonts w:ascii="宋体" w:eastAsia="宋体" w:hAnsi="宋体" w:hint="eastAsia"/>
                <w:szCs w:val="21"/>
              </w:rPr>
              <w:t>级职员申报</w:t>
            </w:r>
            <w:r w:rsidRPr="0029480D">
              <w:rPr>
                <w:rFonts w:ascii="宋体" w:eastAsia="宋体" w:hAnsi="宋体" w:hint="eastAsia"/>
                <w:szCs w:val="21"/>
              </w:rPr>
              <w:t>条件。</w:t>
            </w:r>
          </w:p>
          <w:p w:rsidR="000654A6" w:rsidRPr="0029480D" w:rsidRDefault="000654A6" w:rsidP="00B37599">
            <w:pPr>
              <w:spacing w:line="500" w:lineRule="exact"/>
              <w:rPr>
                <w:rFonts w:ascii="宋体" w:eastAsia="宋体" w:hAnsi="宋体"/>
                <w:spacing w:val="-20"/>
                <w:szCs w:val="21"/>
              </w:rPr>
            </w:pPr>
          </w:p>
          <w:p w:rsidR="000654A6" w:rsidRPr="0029480D" w:rsidRDefault="000654A6" w:rsidP="00B37599">
            <w:pPr>
              <w:spacing w:line="500" w:lineRule="exact"/>
              <w:rPr>
                <w:rFonts w:ascii="宋体" w:eastAsia="宋体" w:hAnsi="宋体"/>
                <w:spacing w:val="-20"/>
                <w:szCs w:val="21"/>
              </w:rPr>
            </w:pPr>
          </w:p>
          <w:p w:rsidR="000654A6" w:rsidRPr="0029480D" w:rsidRDefault="000654A6" w:rsidP="000654A6">
            <w:pPr>
              <w:spacing w:line="500" w:lineRule="exact"/>
              <w:ind w:firstLineChars="2550" w:firstLine="31680"/>
              <w:rPr>
                <w:rFonts w:ascii="宋体" w:eastAsia="宋体" w:hAnsi="宋体"/>
                <w:spacing w:val="-20"/>
                <w:szCs w:val="21"/>
              </w:rPr>
            </w:pPr>
            <w:r w:rsidRPr="0029480D">
              <w:rPr>
                <w:rFonts w:ascii="宋体" w:eastAsia="宋体" w:hAnsi="宋体"/>
                <w:spacing w:val="-2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pacing w:val="-20"/>
                <w:szCs w:val="21"/>
              </w:rPr>
              <w:t>人事处负责人（</w:t>
            </w:r>
            <w:r w:rsidRPr="0029480D">
              <w:rPr>
                <w:rFonts w:ascii="宋体" w:eastAsia="宋体" w:hAnsi="宋体" w:hint="eastAsia"/>
                <w:spacing w:val="-20"/>
                <w:szCs w:val="21"/>
              </w:rPr>
              <w:t>签名）：</w:t>
            </w:r>
          </w:p>
          <w:p w:rsidR="000654A6" w:rsidRPr="0029480D" w:rsidRDefault="000654A6" w:rsidP="000654A6">
            <w:pPr>
              <w:spacing w:line="500" w:lineRule="exact"/>
              <w:ind w:firstLineChars="2600" w:firstLine="31680"/>
              <w:rPr>
                <w:rFonts w:ascii="宋体" w:eastAsia="宋体" w:hAnsi="宋体"/>
                <w:spacing w:val="-20"/>
                <w:szCs w:val="21"/>
              </w:rPr>
            </w:pPr>
            <w:r w:rsidRPr="0029480D">
              <w:rPr>
                <w:rFonts w:ascii="宋体" w:eastAsia="宋体" w:hAnsi="宋体" w:hint="eastAsia"/>
                <w:spacing w:val="-20"/>
                <w:szCs w:val="21"/>
              </w:rPr>
              <w:t>单</w:t>
            </w:r>
            <w:r>
              <w:rPr>
                <w:rFonts w:ascii="宋体" w:eastAsia="宋体" w:hAnsi="宋体"/>
                <w:spacing w:val="-20"/>
                <w:szCs w:val="21"/>
              </w:rPr>
              <w:t xml:space="preserve">         </w:t>
            </w:r>
            <w:r w:rsidRPr="0029480D">
              <w:rPr>
                <w:rFonts w:ascii="宋体" w:eastAsia="宋体" w:hAnsi="宋体" w:hint="eastAsia"/>
                <w:spacing w:val="-20"/>
                <w:szCs w:val="21"/>
              </w:rPr>
              <w:t>位</w:t>
            </w:r>
            <w:r>
              <w:rPr>
                <w:rFonts w:ascii="宋体" w:eastAsia="宋体" w:hAnsi="宋体"/>
                <w:spacing w:val="-20"/>
                <w:szCs w:val="21"/>
              </w:rPr>
              <w:t xml:space="preserve"> </w:t>
            </w:r>
            <w:r w:rsidRPr="0029480D">
              <w:rPr>
                <w:rFonts w:ascii="宋体" w:eastAsia="宋体" w:hAnsi="宋体" w:hint="eastAsia"/>
                <w:spacing w:val="-20"/>
                <w:szCs w:val="21"/>
              </w:rPr>
              <w:t>（盖章）：</w:t>
            </w:r>
          </w:p>
          <w:p w:rsidR="000654A6" w:rsidRPr="0029480D" w:rsidRDefault="000654A6" w:rsidP="000654A6">
            <w:pPr>
              <w:spacing w:line="500" w:lineRule="exact"/>
              <w:ind w:firstLineChars="3450" w:firstLine="31680"/>
              <w:rPr>
                <w:rFonts w:ascii="宋体" w:eastAsia="宋体" w:hAnsi="宋体"/>
                <w:spacing w:val="-20"/>
                <w:szCs w:val="21"/>
              </w:rPr>
            </w:pPr>
            <w:r w:rsidRPr="0029480D">
              <w:rPr>
                <w:rFonts w:ascii="宋体" w:eastAsia="宋体" w:hAnsi="宋体" w:hint="eastAsia"/>
                <w:spacing w:val="-20"/>
                <w:szCs w:val="21"/>
              </w:rPr>
              <w:t>年</w:t>
            </w:r>
            <w:r w:rsidRPr="0029480D">
              <w:rPr>
                <w:rFonts w:ascii="宋体" w:eastAsia="宋体" w:hAnsi="宋体"/>
                <w:spacing w:val="-20"/>
                <w:szCs w:val="21"/>
              </w:rPr>
              <w:t xml:space="preserve"> </w:t>
            </w:r>
            <w:r>
              <w:rPr>
                <w:rFonts w:ascii="宋体" w:eastAsia="宋体" w:hAnsi="宋体"/>
                <w:spacing w:val="-20"/>
                <w:szCs w:val="21"/>
              </w:rPr>
              <w:t xml:space="preserve">          </w:t>
            </w:r>
            <w:r w:rsidRPr="0029480D">
              <w:rPr>
                <w:rFonts w:ascii="宋体" w:eastAsia="宋体" w:hAnsi="宋体"/>
                <w:spacing w:val="-20"/>
                <w:szCs w:val="21"/>
              </w:rPr>
              <w:t xml:space="preserve">   </w:t>
            </w:r>
            <w:r w:rsidRPr="0029480D">
              <w:rPr>
                <w:rFonts w:ascii="宋体" w:eastAsia="宋体" w:hAnsi="宋体" w:hint="eastAsia"/>
                <w:spacing w:val="-20"/>
                <w:szCs w:val="21"/>
              </w:rPr>
              <w:t>月</w:t>
            </w:r>
            <w:r w:rsidRPr="0029480D">
              <w:rPr>
                <w:rFonts w:ascii="宋体" w:eastAsia="宋体" w:hAnsi="宋体"/>
                <w:spacing w:val="-20"/>
                <w:szCs w:val="21"/>
              </w:rPr>
              <w:t xml:space="preserve"> </w:t>
            </w:r>
            <w:r>
              <w:rPr>
                <w:rFonts w:ascii="宋体" w:eastAsia="宋体" w:hAnsi="宋体"/>
                <w:spacing w:val="-20"/>
                <w:szCs w:val="21"/>
              </w:rPr>
              <w:t xml:space="preserve">          </w:t>
            </w:r>
            <w:r w:rsidRPr="0029480D">
              <w:rPr>
                <w:rFonts w:ascii="宋体" w:eastAsia="宋体" w:hAnsi="宋体"/>
                <w:spacing w:val="-20"/>
                <w:szCs w:val="21"/>
              </w:rPr>
              <w:t xml:space="preserve">   </w:t>
            </w:r>
            <w:r w:rsidRPr="0029480D">
              <w:rPr>
                <w:rFonts w:ascii="宋体" w:eastAsia="宋体" w:hAnsi="宋体" w:hint="eastAsia"/>
                <w:spacing w:val="-20"/>
                <w:szCs w:val="21"/>
              </w:rPr>
              <w:t>日</w:t>
            </w:r>
          </w:p>
        </w:tc>
      </w:tr>
      <w:tr w:rsidR="000654A6" w:rsidRPr="0029480D" w:rsidTr="000B6C21">
        <w:trPr>
          <w:cantSplit/>
          <w:trHeight w:val="4651"/>
        </w:trPr>
        <w:tc>
          <w:tcPr>
            <w:tcW w:w="1156" w:type="dxa"/>
            <w:gridSpan w:val="2"/>
            <w:vAlign w:val="center"/>
          </w:tcPr>
          <w:p w:rsidR="000654A6" w:rsidRDefault="000654A6" w:rsidP="00D6107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</w:t>
            </w:r>
            <w:r w:rsidRPr="0029480D">
              <w:rPr>
                <w:rFonts w:ascii="宋体" w:eastAsia="宋体" w:hAnsi="宋体" w:hint="eastAsia"/>
                <w:szCs w:val="21"/>
              </w:rPr>
              <w:t>员</w:t>
            </w:r>
            <w:r>
              <w:rPr>
                <w:rFonts w:ascii="宋体" w:eastAsia="宋体" w:hAnsi="宋体" w:hint="eastAsia"/>
                <w:szCs w:val="21"/>
              </w:rPr>
              <w:t>晋级</w:t>
            </w:r>
          </w:p>
          <w:p w:rsidR="000654A6" w:rsidRDefault="000654A6" w:rsidP="00D6107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评审领导</w:t>
            </w:r>
          </w:p>
          <w:p w:rsidR="000654A6" w:rsidRPr="0029480D" w:rsidRDefault="000654A6" w:rsidP="00D6107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小组</w:t>
            </w:r>
            <w:r w:rsidRPr="0029480D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8645" w:type="dxa"/>
            <w:gridSpan w:val="14"/>
            <w:vAlign w:val="center"/>
          </w:tcPr>
          <w:p w:rsidR="000654A6" w:rsidRDefault="000654A6" w:rsidP="000654A6">
            <w:pPr>
              <w:spacing w:line="440" w:lineRule="exact"/>
              <w:ind w:leftChars="120" w:left="31680" w:rightChars="205" w:right="31680" w:firstLineChars="200" w:firstLine="31680"/>
              <w:rPr>
                <w:rFonts w:ascii="宋体" w:eastAsia="宋体" w:hAnsi="宋体"/>
                <w:szCs w:val="21"/>
              </w:rPr>
            </w:pPr>
          </w:p>
          <w:p w:rsidR="000654A6" w:rsidRPr="0029480D" w:rsidRDefault="000654A6" w:rsidP="000654A6">
            <w:pPr>
              <w:spacing w:line="440" w:lineRule="exact"/>
              <w:ind w:leftChars="120" w:left="31680" w:rightChars="205" w:right="31680" w:firstLineChars="200" w:firstLine="31680"/>
              <w:rPr>
                <w:rFonts w:ascii="宋体" w:eastAsia="宋体" w:hAnsi="宋体"/>
                <w:szCs w:val="21"/>
              </w:rPr>
            </w:pPr>
            <w:r w:rsidRPr="0029480D">
              <w:rPr>
                <w:rFonts w:ascii="宋体" w:eastAsia="宋体" w:hAnsi="宋体" w:hint="eastAsia"/>
                <w:szCs w:val="21"/>
              </w:rPr>
              <w:t>经学校职员</w:t>
            </w:r>
            <w:r>
              <w:rPr>
                <w:rFonts w:ascii="宋体" w:eastAsia="宋体" w:hAnsi="宋体" w:hint="eastAsia"/>
                <w:szCs w:val="21"/>
              </w:rPr>
              <w:t>晋级评审领导小组考核</w:t>
            </w:r>
            <w:r w:rsidRPr="0029480D">
              <w:rPr>
                <w:rFonts w:ascii="宋体" w:eastAsia="宋体" w:hAnsi="宋体" w:hint="eastAsia"/>
                <w:szCs w:val="21"/>
              </w:rPr>
              <w:t>评审，该同志已符合</w:t>
            </w:r>
            <w:r>
              <w:rPr>
                <w:rFonts w:ascii="宋体" w:eastAsia="宋体" w:hAnsi="宋体"/>
                <w:szCs w:val="21"/>
              </w:rPr>
              <w:t xml:space="preserve">           </w:t>
            </w:r>
            <w:r w:rsidRPr="0029480D">
              <w:rPr>
                <w:rFonts w:ascii="宋体" w:eastAsia="宋体" w:hAnsi="宋体" w:hint="eastAsia"/>
                <w:szCs w:val="21"/>
              </w:rPr>
              <w:t>级职员</w:t>
            </w:r>
            <w:r>
              <w:rPr>
                <w:rFonts w:ascii="宋体" w:eastAsia="宋体" w:hAnsi="宋体" w:hint="eastAsia"/>
                <w:szCs w:val="21"/>
              </w:rPr>
              <w:t>任职条件，同意晋升</w:t>
            </w:r>
            <w:r w:rsidRPr="0029480D">
              <w:rPr>
                <w:rFonts w:ascii="宋体" w:eastAsia="宋体" w:hAnsi="宋体" w:hint="eastAsia"/>
                <w:szCs w:val="21"/>
              </w:rPr>
              <w:t>为</w:t>
            </w:r>
            <w:r>
              <w:rPr>
                <w:rFonts w:ascii="宋体" w:eastAsia="宋体" w:hAnsi="宋体"/>
                <w:szCs w:val="21"/>
              </w:rPr>
              <w:t xml:space="preserve">           </w:t>
            </w:r>
            <w:r w:rsidRPr="0029480D">
              <w:rPr>
                <w:rFonts w:ascii="宋体" w:eastAsia="宋体" w:hAnsi="宋体" w:hint="eastAsia"/>
                <w:szCs w:val="21"/>
              </w:rPr>
              <w:t>级职员。</w:t>
            </w:r>
          </w:p>
          <w:p w:rsidR="000654A6" w:rsidRPr="0029480D" w:rsidRDefault="000654A6" w:rsidP="000654A6">
            <w:pPr>
              <w:spacing w:line="440" w:lineRule="exact"/>
              <w:ind w:firstLineChars="300" w:firstLine="31680"/>
              <w:rPr>
                <w:rFonts w:ascii="宋体" w:eastAsia="宋体" w:hAnsi="宋体"/>
                <w:szCs w:val="21"/>
              </w:rPr>
            </w:pPr>
          </w:p>
          <w:p w:rsidR="000654A6" w:rsidRPr="0029480D" w:rsidRDefault="000654A6" w:rsidP="000654A6">
            <w:pPr>
              <w:spacing w:line="440" w:lineRule="exact"/>
              <w:ind w:firstLineChars="600" w:firstLine="31680"/>
              <w:rPr>
                <w:rFonts w:ascii="宋体" w:eastAsia="宋体" w:hAnsi="宋体"/>
                <w:szCs w:val="21"/>
              </w:rPr>
            </w:pPr>
          </w:p>
          <w:p w:rsidR="000654A6" w:rsidRDefault="000654A6" w:rsidP="000654A6">
            <w:pPr>
              <w:spacing w:line="440" w:lineRule="exact"/>
              <w:ind w:firstLineChars="2000" w:firstLine="31680"/>
              <w:rPr>
                <w:rFonts w:ascii="宋体" w:eastAsia="宋体" w:hAnsi="宋体"/>
                <w:szCs w:val="21"/>
              </w:rPr>
            </w:pPr>
            <w:r w:rsidRPr="0029480D">
              <w:rPr>
                <w:rFonts w:ascii="宋体" w:eastAsia="宋体" w:hAnsi="宋体" w:hint="eastAsia"/>
                <w:szCs w:val="21"/>
              </w:rPr>
              <w:t>职员</w:t>
            </w:r>
            <w:r>
              <w:rPr>
                <w:rFonts w:ascii="宋体" w:eastAsia="宋体" w:hAnsi="宋体" w:hint="eastAsia"/>
                <w:szCs w:val="21"/>
              </w:rPr>
              <w:t>晋级评审领导小组</w:t>
            </w:r>
          </w:p>
          <w:p w:rsidR="000654A6" w:rsidRDefault="000654A6" w:rsidP="000654A6">
            <w:pPr>
              <w:spacing w:line="440" w:lineRule="exact"/>
              <w:ind w:firstLineChars="2000" w:firstLine="31680"/>
              <w:rPr>
                <w:rFonts w:ascii="宋体" w:eastAsia="宋体" w:hAnsi="宋体"/>
                <w:szCs w:val="21"/>
              </w:rPr>
            </w:pPr>
          </w:p>
          <w:p w:rsidR="000654A6" w:rsidRPr="0029480D" w:rsidRDefault="000654A6" w:rsidP="000654A6">
            <w:pPr>
              <w:spacing w:line="440" w:lineRule="exact"/>
              <w:ind w:firstLineChars="2000" w:firstLine="3168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组长</w:t>
            </w:r>
            <w:r w:rsidRPr="0029480D">
              <w:rPr>
                <w:rFonts w:ascii="宋体" w:eastAsia="宋体" w:hAnsi="宋体" w:hint="eastAsia"/>
                <w:szCs w:val="21"/>
              </w:rPr>
              <w:t>（签名）：</w:t>
            </w:r>
          </w:p>
          <w:p w:rsidR="000654A6" w:rsidRPr="0029480D" w:rsidRDefault="000654A6" w:rsidP="000654A6">
            <w:pPr>
              <w:spacing w:line="440" w:lineRule="exact"/>
              <w:ind w:firstLineChars="2200" w:firstLine="3168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（盖</w:t>
            </w:r>
            <w:r w:rsidRPr="0029480D">
              <w:rPr>
                <w:rFonts w:ascii="宋体" w:eastAsia="宋体" w:hAnsi="宋体" w:hint="eastAsia"/>
                <w:szCs w:val="21"/>
              </w:rPr>
              <w:t>章）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  <w:p w:rsidR="000654A6" w:rsidRPr="0029480D" w:rsidRDefault="000654A6" w:rsidP="000654A6">
            <w:pPr>
              <w:spacing w:line="440" w:lineRule="exact"/>
              <w:ind w:leftChars="120" w:left="31680" w:rightChars="118" w:right="31680" w:firstLineChars="2800" w:firstLine="31680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  <w:r w:rsidRPr="0029480D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29480D">
              <w:rPr>
                <w:rFonts w:ascii="宋体" w:eastAsia="宋体" w:hAnsi="宋体" w:hint="eastAsia"/>
                <w:szCs w:val="21"/>
              </w:rPr>
              <w:t xml:space="preserve">　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29480D">
              <w:rPr>
                <w:rFonts w:ascii="宋体" w:eastAsia="宋体" w:hAnsi="宋体" w:hint="eastAsia"/>
                <w:szCs w:val="21"/>
              </w:rPr>
              <w:t xml:space="preserve">　月　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29480D">
              <w:rPr>
                <w:rFonts w:ascii="宋体" w:eastAsia="宋体" w:hAnsi="宋体" w:hint="eastAsia"/>
                <w:szCs w:val="21"/>
              </w:rPr>
              <w:t xml:space="preserve">　日　</w:t>
            </w:r>
          </w:p>
        </w:tc>
      </w:tr>
    </w:tbl>
    <w:p w:rsidR="000654A6" w:rsidRPr="0029480D" w:rsidRDefault="000654A6">
      <w:pPr>
        <w:widowControl/>
        <w:jc w:val="left"/>
        <w:rPr>
          <w:rFonts w:ascii="Times New Roman" w:eastAsia="宋体" w:hAnsi="Times New Roman"/>
          <w:b/>
          <w:szCs w:val="21"/>
        </w:rPr>
      </w:pPr>
    </w:p>
    <w:sectPr w:rsidR="000654A6" w:rsidRPr="0029480D" w:rsidSect="00845FEB">
      <w:footerReference w:type="default" r:id="rId7"/>
      <w:pgSz w:w="11907" w:h="16840" w:code="9"/>
      <w:pgMar w:top="1247" w:right="1469" w:bottom="779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4A6" w:rsidRDefault="000654A6" w:rsidP="00CC6011">
      <w:r>
        <w:separator/>
      </w:r>
    </w:p>
  </w:endnote>
  <w:endnote w:type="continuationSeparator" w:id="0">
    <w:p w:rsidR="000654A6" w:rsidRDefault="000654A6" w:rsidP="00CC6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A6" w:rsidRDefault="000654A6">
    <w:pPr>
      <w:pStyle w:val="Footer"/>
      <w:jc w:val="center"/>
    </w:pPr>
  </w:p>
  <w:p w:rsidR="000654A6" w:rsidRDefault="000654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4A6" w:rsidRDefault="000654A6" w:rsidP="00CC6011">
      <w:r>
        <w:separator/>
      </w:r>
    </w:p>
  </w:footnote>
  <w:footnote w:type="continuationSeparator" w:id="0">
    <w:p w:rsidR="000654A6" w:rsidRDefault="000654A6" w:rsidP="00CC6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C7957"/>
    <w:multiLevelType w:val="hybridMultilevel"/>
    <w:tmpl w:val="8F760398"/>
    <w:lvl w:ilvl="0" w:tplc="889EA7CA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6CFF4F33"/>
    <w:multiLevelType w:val="hybridMultilevel"/>
    <w:tmpl w:val="FDAC6598"/>
    <w:lvl w:ilvl="0" w:tplc="BBD8C38A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MzC1MDYwM7MwBUJDSyUdpeDU4uLM/DyQApNaAHy1wsosAAAA"/>
  </w:docVars>
  <w:rsids>
    <w:rsidRoot w:val="008509F6"/>
    <w:rsid w:val="00000CB0"/>
    <w:rsid w:val="0000205C"/>
    <w:rsid w:val="00003AF4"/>
    <w:rsid w:val="00004AD3"/>
    <w:rsid w:val="0000616B"/>
    <w:rsid w:val="000127C7"/>
    <w:rsid w:val="00014169"/>
    <w:rsid w:val="00014FC8"/>
    <w:rsid w:val="00024D85"/>
    <w:rsid w:val="000259E6"/>
    <w:rsid w:val="00026D24"/>
    <w:rsid w:val="0003072A"/>
    <w:rsid w:val="00030AAB"/>
    <w:rsid w:val="000325BE"/>
    <w:rsid w:val="0003279D"/>
    <w:rsid w:val="00034427"/>
    <w:rsid w:val="0003527F"/>
    <w:rsid w:val="00040F44"/>
    <w:rsid w:val="00044FA5"/>
    <w:rsid w:val="00051AA8"/>
    <w:rsid w:val="00051F39"/>
    <w:rsid w:val="00052AB8"/>
    <w:rsid w:val="0005735D"/>
    <w:rsid w:val="000601A8"/>
    <w:rsid w:val="00062F9D"/>
    <w:rsid w:val="00063FF6"/>
    <w:rsid w:val="0006467C"/>
    <w:rsid w:val="000654A6"/>
    <w:rsid w:val="000654CC"/>
    <w:rsid w:val="00071E64"/>
    <w:rsid w:val="00073D9B"/>
    <w:rsid w:val="00076426"/>
    <w:rsid w:val="000831E6"/>
    <w:rsid w:val="000854FA"/>
    <w:rsid w:val="00085620"/>
    <w:rsid w:val="00086027"/>
    <w:rsid w:val="00086B0E"/>
    <w:rsid w:val="00086FDB"/>
    <w:rsid w:val="0008767C"/>
    <w:rsid w:val="000A185C"/>
    <w:rsid w:val="000B297A"/>
    <w:rsid w:val="000B6C21"/>
    <w:rsid w:val="000C7C9C"/>
    <w:rsid w:val="000D005A"/>
    <w:rsid w:val="000D19AE"/>
    <w:rsid w:val="000D4218"/>
    <w:rsid w:val="000E028D"/>
    <w:rsid w:val="000E1F1B"/>
    <w:rsid w:val="000E7869"/>
    <w:rsid w:val="000F51E1"/>
    <w:rsid w:val="00100D6B"/>
    <w:rsid w:val="00102728"/>
    <w:rsid w:val="001031E5"/>
    <w:rsid w:val="00105223"/>
    <w:rsid w:val="00107649"/>
    <w:rsid w:val="001207F7"/>
    <w:rsid w:val="001262AB"/>
    <w:rsid w:val="00130D9E"/>
    <w:rsid w:val="00134FC6"/>
    <w:rsid w:val="001432B8"/>
    <w:rsid w:val="00143575"/>
    <w:rsid w:val="0014685D"/>
    <w:rsid w:val="00152D4D"/>
    <w:rsid w:val="00152ED1"/>
    <w:rsid w:val="00155433"/>
    <w:rsid w:val="001568B5"/>
    <w:rsid w:val="00163365"/>
    <w:rsid w:val="00164A0F"/>
    <w:rsid w:val="00164DDE"/>
    <w:rsid w:val="001658BD"/>
    <w:rsid w:val="001724C1"/>
    <w:rsid w:val="00172D17"/>
    <w:rsid w:val="00174058"/>
    <w:rsid w:val="00182291"/>
    <w:rsid w:val="00185648"/>
    <w:rsid w:val="001A0A93"/>
    <w:rsid w:val="001B6AF9"/>
    <w:rsid w:val="001B7373"/>
    <w:rsid w:val="001C1D5C"/>
    <w:rsid w:val="001C29B8"/>
    <w:rsid w:val="001C2DD8"/>
    <w:rsid w:val="001C2E1A"/>
    <w:rsid w:val="001C4AA9"/>
    <w:rsid w:val="001C5545"/>
    <w:rsid w:val="001C74CF"/>
    <w:rsid w:val="001D0D3D"/>
    <w:rsid w:val="001D2DD4"/>
    <w:rsid w:val="001D427D"/>
    <w:rsid w:val="001D6C72"/>
    <w:rsid w:val="001D734B"/>
    <w:rsid w:val="001E0F35"/>
    <w:rsid w:val="001E236A"/>
    <w:rsid w:val="001E240C"/>
    <w:rsid w:val="001E4CE3"/>
    <w:rsid w:val="001E67AA"/>
    <w:rsid w:val="001F15E2"/>
    <w:rsid w:val="001F220D"/>
    <w:rsid w:val="0020222B"/>
    <w:rsid w:val="00202536"/>
    <w:rsid w:val="00204423"/>
    <w:rsid w:val="002056B7"/>
    <w:rsid w:val="002064F7"/>
    <w:rsid w:val="00212C66"/>
    <w:rsid w:val="00217F90"/>
    <w:rsid w:val="00224FDA"/>
    <w:rsid w:val="00225DEB"/>
    <w:rsid w:val="0023518B"/>
    <w:rsid w:val="00235506"/>
    <w:rsid w:val="002378E5"/>
    <w:rsid w:val="002410D5"/>
    <w:rsid w:val="0025381E"/>
    <w:rsid w:val="002539AF"/>
    <w:rsid w:val="002567BD"/>
    <w:rsid w:val="0026112F"/>
    <w:rsid w:val="00261544"/>
    <w:rsid w:val="002656CB"/>
    <w:rsid w:val="00266C9C"/>
    <w:rsid w:val="0027488B"/>
    <w:rsid w:val="0027564D"/>
    <w:rsid w:val="00277C82"/>
    <w:rsid w:val="0028200C"/>
    <w:rsid w:val="00282676"/>
    <w:rsid w:val="00283E51"/>
    <w:rsid w:val="00287ECF"/>
    <w:rsid w:val="0029480D"/>
    <w:rsid w:val="002951B6"/>
    <w:rsid w:val="00296236"/>
    <w:rsid w:val="002A0027"/>
    <w:rsid w:val="002A3A1F"/>
    <w:rsid w:val="002A3A33"/>
    <w:rsid w:val="002A3AD9"/>
    <w:rsid w:val="002A6472"/>
    <w:rsid w:val="002B1347"/>
    <w:rsid w:val="002B379C"/>
    <w:rsid w:val="002B6AF0"/>
    <w:rsid w:val="002B75C8"/>
    <w:rsid w:val="002B7D5C"/>
    <w:rsid w:val="002C07DA"/>
    <w:rsid w:val="002C27BF"/>
    <w:rsid w:val="002C493A"/>
    <w:rsid w:val="002C4A83"/>
    <w:rsid w:val="002C52B4"/>
    <w:rsid w:val="002C573C"/>
    <w:rsid w:val="002C66D9"/>
    <w:rsid w:val="002D2AB5"/>
    <w:rsid w:val="002D6926"/>
    <w:rsid w:val="002E3906"/>
    <w:rsid w:val="002E5BEC"/>
    <w:rsid w:val="002E5DDC"/>
    <w:rsid w:val="002F074F"/>
    <w:rsid w:val="002F262E"/>
    <w:rsid w:val="002F2868"/>
    <w:rsid w:val="002F578B"/>
    <w:rsid w:val="002F731C"/>
    <w:rsid w:val="002F7E7B"/>
    <w:rsid w:val="003004EC"/>
    <w:rsid w:val="003019F7"/>
    <w:rsid w:val="003055B5"/>
    <w:rsid w:val="003102EC"/>
    <w:rsid w:val="00316E36"/>
    <w:rsid w:val="00321EBB"/>
    <w:rsid w:val="00322A4F"/>
    <w:rsid w:val="00325211"/>
    <w:rsid w:val="0032661E"/>
    <w:rsid w:val="00330015"/>
    <w:rsid w:val="0033060E"/>
    <w:rsid w:val="00331E01"/>
    <w:rsid w:val="00331ED8"/>
    <w:rsid w:val="00335321"/>
    <w:rsid w:val="0033535B"/>
    <w:rsid w:val="003353EC"/>
    <w:rsid w:val="00346027"/>
    <w:rsid w:val="0034647D"/>
    <w:rsid w:val="00346F06"/>
    <w:rsid w:val="00347BCF"/>
    <w:rsid w:val="00347C7B"/>
    <w:rsid w:val="00350FA9"/>
    <w:rsid w:val="00356A59"/>
    <w:rsid w:val="003628C4"/>
    <w:rsid w:val="00365B07"/>
    <w:rsid w:val="003679F9"/>
    <w:rsid w:val="00371F8D"/>
    <w:rsid w:val="0037309C"/>
    <w:rsid w:val="00374DDE"/>
    <w:rsid w:val="00386A54"/>
    <w:rsid w:val="00391DC7"/>
    <w:rsid w:val="00394D0A"/>
    <w:rsid w:val="00395B68"/>
    <w:rsid w:val="00396461"/>
    <w:rsid w:val="003A4326"/>
    <w:rsid w:val="003A4B71"/>
    <w:rsid w:val="003A5487"/>
    <w:rsid w:val="003A653D"/>
    <w:rsid w:val="003B4E9C"/>
    <w:rsid w:val="003B5F2B"/>
    <w:rsid w:val="003B6808"/>
    <w:rsid w:val="003C4A99"/>
    <w:rsid w:val="003C556D"/>
    <w:rsid w:val="003C5C27"/>
    <w:rsid w:val="003C6EC6"/>
    <w:rsid w:val="003C7FA1"/>
    <w:rsid w:val="003D22AA"/>
    <w:rsid w:val="003D574E"/>
    <w:rsid w:val="003E311A"/>
    <w:rsid w:val="003E552A"/>
    <w:rsid w:val="003E6C57"/>
    <w:rsid w:val="003E7017"/>
    <w:rsid w:val="003F0E41"/>
    <w:rsid w:val="003F368E"/>
    <w:rsid w:val="003F4A82"/>
    <w:rsid w:val="003F6136"/>
    <w:rsid w:val="003F63FA"/>
    <w:rsid w:val="0040338F"/>
    <w:rsid w:val="00404394"/>
    <w:rsid w:val="00404460"/>
    <w:rsid w:val="004078E9"/>
    <w:rsid w:val="00407DCA"/>
    <w:rsid w:val="00416193"/>
    <w:rsid w:val="0042285A"/>
    <w:rsid w:val="00422B3A"/>
    <w:rsid w:val="00423160"/>
    <w:rsid w:val="004232E9"/>
    <w:rsid w:val="004237A7"/>
    <w:rsid w:val="00423CDC"/>
    <w:rsid w:val="00425321"/>
    <w:rsid w:val="00431696"/>
    <w:rsid w:val="00432BFC"/>
    <w:rsid w:val="00433096"/>
    <w:rsid w:val="004413A0"/>
    <w:rsid w:val="0044494B"/>
    <w:rsid w:val="0044718C"/>
    <w:rsid w:val="00447DA1"/>
    <w:rsid w:val="00452F19"/>
    <w:rsid w:val="0045596A"/>
    <w:rsid w:val="00460B1F"/>
    <w:rsid w:val="00461107"/>
    <w:rsid w:val="00463828"/>
    <w:rsid w:val="00466A64"/>
    <w:rsid w:val="00467E74"/>
    <w:rsid w:val="00470C50"/>
    <w:rsid w:val="004720AE"/>
    <w:rsid w:val="004725D6"/>
    <w:rsid w:val="00473F5B"/>
    <w:rsid w:val="00474B5C"/>
    <w:rsid w:val="0047532F"/>
    <w:rsid w:val="004812A7"/>
    <w:rsid w:val="004845B7"/>
    <w:rsid w:val="004910F4"/>
    <w:rsid w:val="00494356"/>
    <w:rsid w:val="00496CF7"/>
    <w:rsid w:val="004A2853"/>
    <w:rsid w:val="004A4274"/>
    <w:rsid w:val="004A5D66"/>
    <w:rsid w:val="004A6FE2"/>
    <w:rsid w:val="004A7590"/>
    <w:rsid w:val="004B26FE"/>
    <w:rsid w:val="004B2850"/>
    <w:rsid w:val="004B41E9"/>
    <w:rsid w:val="004B73C0"/>
    <w:rsid w:val="004C1F25"/>
    <w:rsid w:val="004D21D0"/>
    <w:rsid w:val="004E0D73"/>
    <w:rsid w:val="004E133C"/>
    <w:rsid w:val="004E2CAD"/>
    <w:rsid w:val="004F3953"/>
    <w:rsid w:val="004F546D"/>
    <w:rsid w:val="00502505"/>
    <w:rsid w:val="005053FF"/>
    <w:rsid w:val="005129E7"/>
    <w:rsid w:val="00515308"/>
    <w:rsid w:val="005201C6"/>
    <w:rsid w:val="0052045D"/>
    <w:rsid w:val="005227E6"/>
    <w:rsid w:val="00524F0E"/>
    <w:rsid w:val="00533B75"/>
    <w:rsid w:val="00547468"/>
    <w:rsid w:val="005518A3"/>
    <w:rsid w:val="00556312"/>
    <w:rsid w:val="005569C5"/>
    <w:rsid w:val="005571C4"/>
    <w:rsid w:val="00557357"/>
    <w:rsid w:val="0056557E"/>
    <w:rsid w:val="00567529"/>
    <w:rsid w:val="005701B5"/>
    <w:rsid w:val="005707EB"/>
    <w:rsid w:val="00570CEA"/>
    <w:rsid w:val="00572E78"/>
    <w:rsid w:val="00574184"/>
    <w:rsid w:val="0057540A"/>
    <w:rsid w:val="00575EC7"/>
    <w:rsid w:val="00582233"/>
    <w:rsid w:val="00585F00"/>
    <w:rsid w:val="005877DA"/>
    <w:rsid w:val="00587BEC"/>
    <w:rsid w:val="00590221"/>
    <w:rsid w:val="005930AA"/>
    <w:rsid w:val="00595775"/>
    <w:rsid w:val="00596278"/>
    <w:rsid w:val="005A4E76"/>
    <w:rsid w:val="005B000A"/>
    <w:rsid w:val="005B2C3B"/>
    <w:rsid w:val="005C1FBF"/>
    <w:rsid w:val="005D00B6"/>
    <w:rsid w:val="005D0563"/>
    <w:rsid w:val="005D1888"/>
    <w:rsid w:val="005D4271"/>
    <w:rsid w:val="005D4619"/>
    <w:rsid w:val="005D63B3"/>
    <w:rsid w:val="005D7C68"/>
    <w:rsid w:val="005E327E"/>
    <w:rsid w:val="005F012A"/>
    <w:rsid w:val="005F252D"/>
    <w:rsid w:val="005F3BB7"/>
    <w:rsid w:val="005F4119"/>
    <w:rsid w:val="005F4A29"/>
    <w:rsid w:val="0060566A"/>
    <w:rsid w:val="006133DA"/>
    <w:rsid w:val="00614B78"/>
    <w:rsid w:val="00616207"/>
    <w:rsid w:val="00617393"/>
    <w:rsid w:val="006202F5"/>
    <w:rsid w:val="006255B3"/>
    <w:rsid w:val="00625A40"/>
    <w:rsid w:val="006279C1"/>
    <w:rsid w:val="00630109"/>
    <w:rsid w:val="0063496C"/>
    <w:rsid w:val="00635011"/>
    <w:rsid w:val="00637344"/>
    <w:rsid w:val="00637496"/>
    <w:rsid w:val="00640A02"/>
    <w:rsid w:val="00643822"/>
    <w:rsid w:val="0065227D"/>
    <w:rsid w:val="00662C9F"/>
    <w:rsid w:val="006664E7"/>
    <w:rsid w:val="0067100E"/>
    <w:rsid w:val="00671DBA"/>
    <w:rsid w:val="00671EED"/>
    <w:rsid w:val="00674CC6"/>
    <w:rsid w:val="0068102E"/>
    <w:rsid w:val="006848BB"/>
    <w:rsid w:val="00685961"/>
    <w:rsid w:val="00686867"/>
    <w:rsid w:val="0068724F"/>
    <w:rsid w:val="00691ABD"/>
    <w:rsid w:val="00692E5C"/>
    <w:rsid w:val="006944FE"/>
    <w:rsid w:val="00694937"/>
    <w:rsid w:val="00694975"/>
    <w:rsid w:val="00696185"/>
    <w:rsid w:val="006A0234"/>
    <w:rsid w:val="006A4183"/>
    <w:rsid w:val="006B04E8"/>
    <w:rsid w:val="006B0D42"/>
    <w:rsid w:val="006B2EF7"/>
    <w:rsid w:val="006B45FD"/>
    <w:rsid w:val="006B4940"/>
    <w:rsid w:val="006B6955"/>
    <w:rsid w:val="006C003E"/>
    <w:rsid w:val="006C0334"/>
    <w:rsid w:val="006C0B69"/>
    <w:rsid w:val="006C70B1"/>
    <w:rsid w:val="006C799C"/>
    <w:rsid w:val="006D12E8"/>
    <w:rsid w:val="006D2731"/>
    <w:rsid w:val="006D6902"/>
    <w:rsid w:val="006E1E4A"/>
    <w:rsid w:val="006F67F1"/>
    <w:rsid w:val="00702881"/>
    <w:rsid w:val="0070402E"/>
    <w:rsid w:val="0070786F"/>
    <w:rsid w:val="00711E30"/>
    <w:rsid w:val="00714E53"/>
    <w:rsid w:val="007217B2"/>
    <w:rsid w:val="00724E94"/>
    <w:rsid w:val="00724F06"/>
    <w:rsid w:val="00725C82"/>
    <w:rsid w:val="00735656"/>
    <w:rsid w:val="00737BE7"/>
    <w:rsid w:val="00741828"/>
    <w:rsid w:val="0074591C"/>
    <w:rsid w:val="0074664D"/>
    <w:rsid w:val="00753D5A"/>
    <w:rsid w:val="00756A1E"/>
    <w:rsid w:val="00757C62"/>
    <w:rsid w:val="00762E39"/>
    <w:rsid w:val="007725C3"/>
    <w:rsid w:val="007728E0"/>
    <w:rsid w:val="00773281"/>
    <w:rsid w:val="00773DB0"/>
    <w:rsid w:val="007806B5"/>
    <w:rsid w:val="0078317B"/>
    <w:rsid w:val="00785819"/>
    <w:rsid w:val="00793FCA"/>
    <w:rsid w:val="00796BF3"/>
    <w:rsid w:val="00797996"/>
    <w:rsid w:val="00797C44"/>
    <w:rsid w:val="007B0E2F"/>
    <w:rsid w:val="007B1598"/>
    <w:rsid w:val="007B2285"/>
    <w:rsid w:val="007B306E"/>
    <w:rsid w:val="007B32E7"/>
    <w:rsid w:val="007D036A"/>
    <w:rsid w:val="007D081D"/>
    <w:rsid w:val="007D08F7"/>
    <w:rsid w:val="007D42DB"/>
    <w:rsid w:val="007D4B18"/>
    <w:rsid w:val="007D5C78"/>
    <w:rsid w:val="007E0DC0"/>
    <w:rsid w:val="007F0FBF"/>
    <w:rsid w:val="007F2D8E"/>
    <w:rsid w:val="007F5CD0"/>
    <w:rsid w:val="007F6FD9"/>
    <w:rsid w:val="00806A92"/>
    <w:rsid w:val="00823A0D"/>
    <w:rsid w:val="0082721C"/>
    <w:rsid w:val="008320C4"/>
    <w:rsid w:val="00835660"/>
    <w:rsid w:val="00836DD1"/>
    <w:rsid w:val="00842165"/>
    <w:rsid w:val="00843DCC"/>
    <w:rsid w:val="008450FC"/>
    <w:rsid w:val="00845FEB"/>
    <w:rsid w:val="0084635E"/>
    <w:rsid w:val="0084743C"/>
    <w:rsid w:val="008478A2"/>
    <w:rsid w:val="00850665"/>
    <w:rsid w:val="008509F6"/>
    <w:rsid w:val="008523E7"/>
    <w:rsid w:val="00852F54"/>
    <w:rsid w:val="00855DBB"/>
    <w:rsid w:val="00862909"/>
    <w:rsid w:val="00865510"/>
    <w:rsid w:val="008659C3"/>
    <w:rsid w:val="008664C3"/>
    <w:rsid w:val="00866EFE"/>
    <w:rsid w:val="00875DAC"/>
    <w:rsid w:val="008762D3"/>
    <w:rsid w:val="0088763F"/>
    <w:rsid w:val="00890D14"/>
    <w:rsid w:val="00891129"/>
    <w:rsid w:val="008A5DB5"/>
    <w:rsid w:val="008B2401"/>
    <w:rsid w:val="008B2673"/>
    <w:rsid w:val="008B3F5A"/>
    <w:rsid w:val="008B77B6"/>
    <w:rsid w:val="008C0EDA"/>
    <w:rsid w:val="008C2881"/>
    <w:rsid w:val="008C4E0F"/>
    <w:rsid w:val="008C7624"/>
    <w:rsid w:val="008D296A"/>
    <w:rsid w:val="008E00B4"/>
    <w:rsid w:val="008E0250"/>
    <w:rsid w:val="008E0CFB"/>
    <w:rsid w:val="008E3F36"/>
    <w:rsid w:val="008F135E"/>
    <w:rsid w:val="00901D45"/>
    <w:rsid w:val="0090382A"/>
    <w:rsid w:val="009050B7"/>
    <w:rsid w:val="009112FA"/>
    <w:rsid w:val="00911413"/>
    <w:rsid w:val="009154A6"/>
    <w:rsid w:val="009210D3"/>
    <w:rsid w:val="009235A1"/>
    <w:rsid w:val="00932167"/>
    <w:rsid w:val="00932E3C"/>
    <w:rsid w:val="009351CD"/>
    <w:rsid w:val="009407F7"/>
    <w:rsid w:val="00940841"/>
    <w:rsid w:val="00944033"/>
    <w:rsid w:val="00946DB4"/>
    <w:rsid w:val="00947C0A"/>
    <w:rsid w:val="009506EF"/>
    <w:rsid w:val="00952EEF"/>
    <w:rsid w:val="0095569F"/>
    <w:rsid w:val="00960A66"/>
    <w:rsid w:val="009618AD"/>
    <w:rsid w:val="0096527F"/>
    <w:rsid w:val="00971D10"/>
    <w:rsid w:val="00974744"/>
    <w:rsid w:val="00977BA8"/>
    <w:rsid w:val="0099019F"/>
    <w:rsid w:val="00997AD3"/>
    <w:rsid w:val="009A434B"/>
    <w:rsid w:val="009A5887"/>
    <w:rsid w:val="009A60EB"/>
    <w:rsid w:val="009B17DA"/>
    <w:rsid w:val="009B4CD9"/>
    <w:rsid w:val="009B5E62"/>
    <w:rsid w:val="009C104E"/>
    <w:rsid w:val="009C1973"/>
    <w:rsid w:val="009C671B"/>
    <w:rsid w:val="009C7B9A"/>
    <w:rsid w:val="009D42B5"/>
    <w:rsid w:val="009D44F4"/>
    <w:rsid w:val="009D65A8"/>
    <w:rsid w:val="009E0705"/>
    <w:rsid w:val="009E2B46"/>
    <w:rsid w:val="009E6B46"/>
    <w:rsid w:val="009F2520"/>
    <w:rsid w:val="009F7E8C"/>
    <w:rsid w:val="00A00BA2"/>
    <w:rsid w:val="00A02B32"/>
    <w:rsid w:val="00A038A5"/>
    <w:rsid w:val="00A04AF2"/>
    <w:rsid w:val="00A12FB1"/>
    <w:rsid w:val="00A23F01"/>
    <w:rsid w:val="00A27BD8"/>
    <w:rsid w:val="00A30FDF"/>
    <w:rsid w:val="00A322A7"/>
    <w:rsid w:val="00A32902"/>
    <w:rsid w:val="00A34243"/>
    <w:rsid w:val="00A34354"/>
    <w:rsid w:val="00A36627"/>
    <w:rsid w:val="00A4226D"/>
    <w:rsid w:val="00A47229"/>
    <w:rsid w:val="00A5192F"/>
    <w:rsid w:val="00A6308F"/>
    <w:rsid w:val="00A65074"/>
    <w:rsid w:val="00A66B43"/>
    <w:rsid w:val="00A723C5"/>
    <w:rsid w:val="00A73F34"/>
    <w:rsid w:val="00A77446"/>
    <w:rsid w:val="00A77675"/>
    <w:rsid w:val="00A874B1"/>
    <w:rsid w:val="00A8752E"/>
    <w:rsid w:val="00A950BA"/>
    <w:rsid w:val="00A959D7"/>
    <w:rsid w:val="00A96F85"/>
    <w:rsid w:val="00AA27EC"/>
    <w:rsid w:val="00AA4454"/>
    <w:rsid w:val="00AB0BF5"/>
    <w:rsid w:val="00AC0F30"/>
    <w:rsid w:val="00AC2415"/>
    <w:rsid w:val="00AC4188"/>
    <w:rsid w:val="00AD13B5"/>
    <w:rsid w:val="00AD2B3B"/>
    <w:rsid w:val="00AE1834"/>
    <w:rsid w:val="00AE7D91"/>
    <w:rsid w:val="00AF0686"/>
    <w:rsid w:val="00AF22C9"/>
    <w:rsid w:val="00AF260A"/>
    <w:rsid w:val="00AF5347"/>
    <w:rsid w:val="00B00577"/>
    <w:rsid w:val="00B036C6"/>
    <w:rsid w:val="00B0473B"/>
    <w:rsid w:val="00B067F5"/>
    <w:rsid w:val="00B105A9"/>
    <w:rsid w:val="00B10BEC"/>
    <w:rsid w:val="00B14F95"/>
    <w:rsid w:val="00B23451"/>
    <w:rsid w:val="00B24B99"/>
    <w:rsid w:val="00B27EFA"/>
    <w:rsid w:val="00B30304"/>
    <w:rsid w:val="00B32482"/>
    <w:rsid w:val="00B35C08"/>
    <w:rsid w:val="00B35DB1"/>
    <w:rsid w:val="00B37599"/>
    <w:rsid w:val="00B37B88"/>
    <w:rsid w:val="00B37EB5"/>
    <w:rsid w:val="00B4269A"/>
    <w:rsid w:val="00B47F3D"/>
    <w:rsid w:val="00B541ED"/>
    <w:rsid w:val="00B542F1"/>
    <w:rsid w:val="00B54B49"/>
    <w:rsid w:val="00B6101C"/>
    <w:rsid w:val="00B63094"/>
    <w:rsid w:val="00B63B52"/>
    <w:rsid w:val="00B66FA0"/>
    <w:rsid w:val="00B67B19"/>
    <w:rsid w:val="00B7244A"/>
    <w:rsid w:val="00B73491"/>
    <w:rsid w:val="00B73663"/>
    <w:rsid w:val="00B76D55"/>
    <w:rsid w:val="00B80025"/>
    <w:rsid w:val="00B83233"/>
    <w:rsid w:val="00B840E3"/>
    <w:rsid w:val="00B94660"/>
    <w:rsid w:val="00B95329"/>
    <w:rsid w:val="00BA648E"/>
    <w:rsid w:val="00BB1FA2"/>
    <w:rsid w:val="00BB62B1"/>
    <w:rsid w:val="00BB6D80"/>
    <w:rsid w:val="00BC1DBE"/>
    <w:rsid w:val="00BC2096"/>
    <w:rsid w:val="00BD0E99"/>
    <w:rsid w:val="00BD5271"/>
    <w:rsid w:val="00BD6994"/>
    <w:rsid w:val="00BD72FE"/>
    <w:rsid w:val="00BD74D2"/>
    <w:rsid w:val="00BE098B"/>
    <w:rsid w:val="00BE4A47"/>
    <w:rsid w:val="00BE6993"/>
    <w:rsid w:val="00BF0D2A"/>
    <w:rsid w:val="00BF183E"/>
    <w:rsid w:val="00BF5F18"/>
    <w:rsid w:val="00BF6FE4"/>
    <w:rsid w:val="00C01200"/>
    <w:rsid w:val="00C0486B"/>
    <w:rsid w:val="00C06BC2"/>
    <w:rsid w:val="00C10AED"/>
    <w:rsid w:val="00C1489B"/>
    <w:rsid w:val="00C172E5"/>
    <w:rsid w:val="00C17FCA"/>
    <w:rsid w:val="00C22309"/>
    <w:rsid w:val="00C22665"/>
    <w:rsid w:val="00C25CC9"/>
    <w:rsid w:val="00C26940"/>
    <w:rsid w:val="00C36C66"/>
    <w:rsid w:val="00C36C96"/>
    <w:rsid w:val="00C370EE"/>
    <w:rsid w:val="00C50F72"/>
    <w:rsid w:val="00C616A7"/>
    <w:rsid w:val="00C61B16"/>
    <w:rsid w:val="00C620C6"/>
    <w:rsid w:val="00C64DC9"/>
    <w:rsid w:val="00C65DDE"/>
    <w:rsid w:val="00C72E6E"/>
    <w:rsid w:val="00C82A68"/>
    <w:rsid w:val="00C861AC"/>
    <w:rsid w:val="00C8741B"/>
    <w:rsid w:val="00C94FA3"/>
    <w:rsid w:val="00CA0E38"/>
    <w:rsid w:val="00CA4CDA"/>
    <w:rsid w:val="00CA78CE"/>
    <w:rsid w:val="00CB0E07"/>
    <w:rsid w:val="00CB124E"/>
    <w:rsid w:val="00CB1F54"/>
    <w:rsid w:val="00CB26C0"/>
    <w:rsid w:val="00CB4305"/>
    <w:rsid w:val="00CB7BE1"/>
    <w:rsid w:val="00CC6011"/>
    <w:rsid w:val="00CC7680"/>
    <w:rsid w:val="00CD0D53"/>
    <w:rsid w:val="00CD2CF2"/>
    <w:rsid w:val="00CD41C7"/>
    <w:rsid w:val="00CE20FF"/>
    <w:rsid w:val="00CE5D86"/>
    <w:rsid w:val="00CF2D6F"/>
    <w:rsid w:val="00CF42D4"/>
    <w:rsid w:val="00CF5ECA"/>
    <w:rsid w:val="00D00B52"/>
    <w:rsid w:val="00D00BE7"/>
    <w:rsid w:val="00D140CA"/>
    <w:rsid w:val="00D14D39"/>
    <w:rsid w:val="00D16E5A"/>
    <w:rsid w:val="00D2057A"/>
    <w:rsid w:val="00D2099F"/>
    <w:rsid w:val="00D2123A"/>
    <w:rsid w:val="00D22617"/>
    <w:rsid w:val="00D241F7"/>
    <w:rsid w:val="00D244BD"/>
    <w:rsid w:val="00D27FA5"/>
    <w:rsid w:val="00D3101D"/>
    <w:rsid w:val="00D32699"/>
    <w:rsid w:val="00D354CB"/>
    <w:rsid w:val="00D45763"/>
    <w:rsid w:val="00D46F69"/>
    <w:rsid w:val="00D4738B"/>
    <w:rsid w:val="00D5067E"/>
    <w:rsid w:val="00D5355E"/>
    <w:rsid w:val="00D53B02"/>
    <w:rsid w:val="00D5528A"/>
    <w:rsid w:val="00D60065"/>
    <w:rsid w:val="00D6097C"/>
    <w:rsid w:val="00D61079"/>
    <w:rsid w:val="00D625E9"/>
    <w:rsid w:val="00D64BE0"/>
    <w:rsid w:val="00D650E3"/>
    <w:rsid w:val="00D7042A"/>
    <w:rsid w:val="00D72F34"/>
    <w:rsid w:val="00D764D5"/>
    <w:rsid w:val="00D84BB5"/>
    <w:rsid w:val="00D87133"/>
    <w:rsid w:val="00D87EBE"/>
    <w:rsid w:val="00D94742"/>
    <w:rsid w:val="00D9647E"/>
    <w:rsid w:val="00DA1593"/>
    <w:rsid w:val="00DA7447"/>
    <w:rsid w:val="00DB1746"/>
    <w:rsid w:val="00DB4983"/>
    <w:rsid w:val="00DC0C6C"/>
    <w:rsid w:val="00DC3AD3"/>
    <w:rsid w:val="00DC62E9"/>
    <w:rsid w:val="00DC729E"/>
    <w:rsid w:val="00DD383D"/>
    <w:rsid w:val="00DD5483"/>
    <w:rsid w:val="00DD5ADD"/>
    <w:rsid w:val="00DD7E97"/>
    <w:rsid w:val="00DE710B"/>
    <w:rsid w:val="00DE7B66"/>
    <w:rsid w:val="00DF352B"/>
    <w:rsid w:val="00E03D29"/>
    <w:rsid w:val="00E04D70"/>
    <w:rsid w:val="00E05920"/>
    <w:rsid w:val="00E10E05"/>
    <w:rsid w:val="00E2390E"/>
    <w:rsid w:val="00E253D2"/>
    <w:rsid w:val="00E26ED6"/>
    <w:rsid w:val="00E34517"/>
    <w:rsid w:val="00E3454B"/>
    <w:rsid w:val="00E35021"/>
    <w:rsid w:val="00E50359"/>
    <w:rsid w:val="00E514B4"/>
    <w:rsid w:val="00E54E20"/>
    <w:rsid w:val="00E62797"/>
    <w:rsid w:val="00E67271"/>
    <w:rsid w:val="00E75B58"/>
    <w:rsid w:val="00E76B3F"/>
    <w:rsid w:val="00E80862"/>
    <w:rsid w:val="00E910ED"/>
    <w:rsid w:val="00E94ACC"/>
    <w:rsid w:val="00E94CC5"/>
    <w:rsid w:val="00E9698B"/>
    <w:rsid w:val="00E97EDF"/>
    <w:rsid w:val="00EA11BF"/>
    <w:rsid w:val="00EA4839"/>
    <w:rsid w:val="00EA4CA5"/>
    <w:rsid w:val="00EA5F99"/>
    <w:rsid w:val="00EA681C"/>
    <w:rsid w:val="00EB3ECF"/>
    <w:rsid w:val="00EB51CE"/>
    <w:rsid w:val="00EB7AE2"/>
    <w:rsid w:val="00EC3985"/>
    <w:rsid w:val="00EC40C1"/>
    <w:rsid w:val="00ED5312"/>
    <w:rsid w:val="00ED711D"/>
    <w:rsid w:val="00EE2339"/>
    <w:rsid w:val="00EE2C48"/>
    <w:rsid w:val="00EE71F4"/>
    <w:rsid w:val="00EF499C"/>
    <w:rsid w:val="00EF4C3C"/>
    <w:rsid w:val="00EF4FD4"/>
    <w:rsid w:val="00F0001B"/>
    <w:rsid w:val="00F11AD2"/>
    <w:rsid w:val="00F11D95"/>
    <w:rsid w:val="00F23F74"/>
    <w:rsid w:val="00F330E5"/>
    <w:rsid w:val="00F3380C"/>
    <w:rsid w:val="00F33E08"/>
    <w:rsid w:val="00F4310F"/>
    <w:rsid w:val="00F501F1"/>
    <w:rsid w:val="00F50AD9"/>
    <w:rsid w:val="00F53AB5"/>
    <w:rsid w:val="00F5541D"/>
    <w:rsid w:val="00F57873"/>
    <w:rsid w:val="00F62822"/>
    <w:rsid w:val="00F64A86"/>
    <w:rsid w:val="00F65B0D"/>
    <w:rsid w:val="00F675D8"/>
    <w:rsid w:val="00F75568"/>
    <w:rsid w:val="00F76D86"/>
    <w:rsid w:val="00F8024D"/>
    <w:rsid w:val="00F80482"/>
    <w:rsid w:val="00F812B8"/>
    <w:rsid w:val="00F92E1B"/>
    <w:rsid w:val="00F9701A"/>
    <w:rsid w:val="00FA37B0"/>
    <w:rsid w:val="00FA62E1"/>
    <w:rsid w:val="00FA6377"/>
    <w:rsid w:val="00FA7478"/>
    <w:rsid w:val="00FB04B0"/>
    <w:rsid w:val="00FB2BE1"/>
    <w:rsid w:val="00FB5C5E"/>
    <w:rsid w:val="00FB7273"/>
    <w:rsid w:val="00FC006F"/>
    <w:rsid w:val="00FD01CD"/>
    <w:rsid w:val="00FD0F59"/>
    <w:rsid w:val="00FD1406"/>
    <w:rsid w:val="00FD147D"/>
    <w:rsid w:val="00FD5730"/>
    <w:rsid w:val="00FE7AF7"/>
    <w:rsid w:val="00FF1BE5"/>
    <w:rsid w:val="00FF3DAB"/>
    <w:rsid w:val="00FF6FE3"/>
    <w:rsid w:val="00FF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E5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22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EA5F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5F9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C6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601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C6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6011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61079"/>
    <w:rPr>
      <w:rFonts w:cs="Times New Roman"/>
    </w:rPr>
  </w:style>
  <w:style w:type="character" w:customStyle="1" w:styleId="Char">
    <w:name w:val="页脚 Char"/>
    <w:uiPriority w:val="99"/>
    <w:rsid w:val="00D61079"/>
    <w:rPr>
      <w:kern w:val="2"/>
      <w:sz w:val="18"/>
    </w:rPr>
  </w:style>
  <w:style w:type="paragraph" w:styleId="NoSpacing">
    <w:name w:val="No Spacing"/>
    <w:uiPriority w:val="99"/>
    <w:qFormat/>
    <w:rsid w:val="00D61079"/>
    <w:pPr>
      <w:widowControl w:val="0"/>
      <w:jc w:val="both"/>
    </w:pPr>
    <w:rPr>
      <w:rFonts w:ascii="Times New Roman" w:eastAsia="宋体" w:hAnsi="Times New Roman"/>
      <w:szCs w:val="24"/>
    </w:rPr>
  </w:style>
  <w:style w:type="table" w:styleId="TableGrid">
    <w:name w:val="Table Grid"/>
    <w:basedOn w:val="TableNormal"/>
    <w:uiPriority w:val="99"/>
    <w:rsid w:val="0078317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2</Pages>
  <Words>133</Words>
  <Characters>761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999宝藏网</cp:lastModifiedBy>
  <cp:revision>26</cp:revision>
  <cp:lastPrinted>2020-07-22T07:47:00Z</cp:lastPrinted>
  <dcterms:created xsi:type="dcterms:W3CDTF">2018-01-18T02:38:00Z</dcterms:created>
  <dcterms:modified xsi:type="dcterms:W3CDTF">2020-07-22T07:49:00Z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