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5082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 w14:paraId="10C0DEA7">
      <w:pPr>
        <w:ind w:left="-547" w:leftChars="-171" w:firstLine="284" w:firstLineChars="101"/>
        <w:jc w:val="center"/>
        <w:rPr>
          <w:rFonts w:hint="default" w:eastAsia="隶书"/>
          <w:b/>
          <w:bCs/>
          <w:spacing w:val="-20"/>
          <w:lang w:val="en-US" w:eastAsia="zh-CN"/>
        </w:rPr>
      </w:pPr>
    </w:p>
    <w:p w14:paraId="17616ED5">
      <w:pPr>
        <w:ind w:left="-547" w:leftChars="-171" w:firstLine="527" w:firstLineChars="101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</w:pPr>
    </w:p>
    <w:p w14:paraId="7477E66C">
      <w:pPr>
        <w:ind w:left="-547" w:leftChars="-171" w:firstLine="525" w:firstLineChars="10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52"/>
          <w:szCs w:val="52"/>
        </w:rPr>
        <w:t>湖北省高等学校增设高职</w:t>
      </w:r>
    </w:p>
    <w:p w14:paraId="5B2CC06E">
      <w:pPr>
        <w:ind w:left="-547" w:leftChars="-171" w:firstLine="525" w:firstLineChars="10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52"/>
          <w:szCs w:val="52"/>
        </w:rPr>
        <w:t>专科专业备案表</w:t>
      </w:r>
    </w:p>
    <w:p w14:paraId="063F8B62"/>
    <w:p w14:paraId="7B8F7108"/>
    <w:p w14:paraId="487EA3DC"/>
    <w:p w14:paraId="42145DB6">
      <w:pPr>
        <w:ind w:firstLine="1440" w:firstLineChars="400"/>
      </w:pPr>
      <w:r>
        <w:rPr>
          <w:rFonts w:hint="eastAsia" w:ascii="Arial" w:hAnsi="Arial" w:eastAsia="楷体_GB2312"/>
          <w:sz w:val="36"/>
        </w:rPr>
        <w:t>学校名称（盖章）  ：</w:t>
      </w:r>
    </w:p>
    <w:p w14:paraId="7A3301BF"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学 校 主 管 部 门 ：</w:t>
      </w:r>
    </w:p>
    <w:p w14:paraId="4BFF415B"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  <w:u w:val="thick"/>
        </w:rPr>
      </w:pPr>
      <w:r>
        <w:rPr>
          <w:rFonts w:hint="eastAsia" w:ascii="Arial" w:hAnsi="Arial" w:eastAsia="楷体_GB2312"/>
          <w:sz w:val="36"/>
        </w:rPr>
        <w:t>专   业   名   称 ：</w:t>
      </w:r>
    </w:p>
    <w:p w14:paraId="26675F3F"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 xml:space="preserve">专   业   代   码 ：       </w:t>
      </w:r>
    </w:p>
    <w:p w14:paraId="48062B99"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所属专业大类及专业类：</w:t>
      </w:r>
    </w:p>
    <w:p w14:paraId="30AAF6A0"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修   业   年  限：</w:t>
      </w:r>
    </w:p>
    <w:p w14:paraId="68C74803"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年 拟 招 生 人数：</w:t>
      </w:r>
    </w:p>
    <w:p w14:paraId="5A3336DF">
      <w:pPr>
        <w:spacing w:line="720" w:lineRule="exact"/>
        <w:ind w:firstLine="1439" w:firstLineChars="371"/>
        <w:rPr>
          <w:rFonts w:ascii="Arial" w:hAnsi="Arial" w:eastAsia="楷体_GB2312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申   请   时  间：</w:t>
      </w:r>
      <w:r>
        <w:rPr>
          <w:rFonts w:ascii="Arial" w:hAnsi="Arial" w:eastAsia="楷体_GB2312"/>
          <w:spacing w:val="14"/>
          <w:sz w:val="36"/>
        </w:rPr>
        <w:t xml:space="preserve"> </w:t>
      </w:r>
      <w:r>
        <w:rPr>
          <w:rFonts w:ascii="Arial" w:hAnsi="Arial" w:eastAsia="楷体_GB2312"/>
          <w:sz w:val="36"/>
        </w:rPr>
        <w:t xml:space="preserve">          </w:t>
      </w:r>
    </w:p>
    <w:p w14:paraId="1F50004D"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专  业  负  责 人 ：</w:t>
      </w:r>
    </w:p>
    <w:p w14:paraId="57935950"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联   系   电   话 ：</w:t>
      </w:r>
    </w:p>
    <w:p w14:paraId="5C995A2A">
      <w:pPr>
        <w:spacing w:line="720" w:lineRule="exact"/>
        <w:ind w:firstLine="1440" w:firstLineChars="400"/>
        <w:rPr>
          <w:rFonts w:hint="eastAsia"/>
        </w:rPr>
      </w:pPr>
      <w:r>
        <w:rPr>
          <w:rFonts w:ascii="Arial" w:hAnsi="Arial" w:eastAsia="楷体_GB2312"/>
          <w:sz w:val="36"/>
        </w:rPr>
        <w:t xml:space="preserve">               </w:t>
      </w:r>
    </w:p>
    <w:p w14:paraId="0F281D5C">
      <w:pPr>
        <w:jc w:val="center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湖北省教育厅制</w:t>
      </w:r>
    </w:p>
    <w:p w14:paraId="559DD715">
      <w:pPr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1</w:t>
      </w:r>
    </w:p>
    <w:p w14:paraId="30CA758F"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高等学校增设高职（专科）专业备案表</w:t>
      </w:r>
    </w:p>
    <w:p w14:paraId="61F5DB04">
      <w:pPr>
        <w:rPr>
          <w:rFonts w:hint="eastAsia"/>
          <w:sz w:val="24"/>
        </w:rPr>
      </w:pPr>
    </w:p>
    <w:tbl>
      <w:tblPr>
        <w:tblStyle w:val="14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835"/>
        <w:gridCol w:w="1575"/>
        <w:gridCol w:w="2524"/>
      </w:tblGrid>
      <w:tr w14:paraId="1C85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78" w:type="dxa"/>
            <w:noWrap w:val="0"/>
            <w:vAlign w:val="center"/>
          </w:tcPr>
          <w:p w14:paraId="1C12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493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专业代码</w:t>
            </w:r>
          </w:p>
          <w:p w14:paraId="6E09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68A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451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专业名称</w:t>
            </w:r>
          </w:p>
        </w:tc>
        <w:tc>
          <w:tcPr>
            <w:tcW w:w="2524" w:type="dxa"/>
            <w:noWrap w:val="0"/>
            <w:vAlign w:val="center"/>
          </w:tcPr>
          <w:p w14:paraId="1A56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1CC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78" w:type="dxa"/>
            <w:noWrap w:val="0"/>
            <w:vAlign w:val="center"/>
          </w:tcPr>
          <w:p w14:paraId="4C40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修业年限</w:t>
            </w:r>
          </w:p>
        </w:tc>
        <w:tc>
          <w:tcPr>
            <w:tcW w:w="2835" w:type="dxa"/>
            <w:noWrap w:val="0"/>
            <w:vAlign w:val="center"/>
          </w:tcPr>
          <w:p w14:paraId="6A9B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33F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所属专业大类</w:t>
            </w:r>
          </w:p>
        </w:tc>
        <w:tc>
          <w:tcPr>
            <w:tcW w:w="2524" w:type="dxa"/>
            <w:noWrap w:val="0"/>
            <w:vAlign w:val="center"/>
          </w:tcPr>
          <w:p w14:paraId="3D157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672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68BC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09FD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5F4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78" w:type="dxa"/>
            <w:noWrap w:val="0"/>
            <w:vAlign w:val="center"/>
          </w:tcPr>
          <w:p w14:paraId="10D5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学校举办高职高专教育的年份</w:t>
            </w:r>
          </w:p>
        </w:tc>
        <w:tc>
          <w:tcPr>
            <w:tcW w:w="2835" w:type="dxa"/>
            <w:noWrap w:val="0"/>
            <w:vAlign w:val="center"/>
          </w:tcPr>
          <w:p w14:paraId="48BE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 w14:paraId="27718429"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2000年</w:t>
            </w:r>
          </w:p>
          <w:p w14:paraId="7209C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05E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现有高职高专专业（个）</w:t>
            </w:r>
          </w:p>
        </w:tc>
        <w:tc>
          <w:tcPr>
            <w:tcW w:w="2524" w:type="dxa"/>
            <w:noWrap w:val="0"/>
            <w:vAlign w:val="center"/>
          </w:tcPr>
          <w:p w14:paraId="7D56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22E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  <w:p w14:paraId="3C82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343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noWrap w:val="0"/>
            <w:vAlign w:val="center"/>
          </w:tcPr>
          <w:p w14:paraId="676028A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学校招生面向</w:t>
            </w:r>
          </w:p>
        </w:tc>
        <w:tc>
          <w:tcPr>
            <w:tcW w:w="2835" w:type="dxa"/>
            <w:noWrap w:val="0"/>
            <w:vAlign w:val="center"/>
          </w:tcPr>
          <w:p w14:paraId="1DEA0B6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00025FD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全国</w:t>
            </w:r>
          </w:p>
          <w:p w14:paraId="087B4B7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137170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本校已设的相近本、专科专业及开设年份</w:t>
            </w:r>
          </w:p>
        </w:tc>
        <w:tc>
          <w:tcPr>
            <w:tcW w:w="2524" w:type="dxa"/>
            <w:noWrap w:val="0"/>
            <w:vAlign w:val="center"/>
          </w:tcPr>
          <w:p w14:paraId="61A8EA1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E0CD3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19C4B1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617B0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CCB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78" w:type="dxa"/>
            <w:noWrap w:val="0"/>
            <w:vAlign w:val="center"/>
          </w:tcPr>
          <w:p w14:paraId="06DB485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拟首次招生</w:t>
            </w:r>
          </w:p>
          <w:p w14:paraId="50AF543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时间及招生数</w:t>
            </w:r>
          </w:p>
        </w:tc>
        <w:tc>
          <w:tcPr>
            <w:tcW w:w="2835" w:type="dxa"/>
            <w:noWrap w:val="0"/>
            <w:vAlign w:val="center"/>
          </w:tcPr>
          <w:p w14:paraId="73DD0F8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BFAE21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66C2AB0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8F751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五年内计划</w:t>
            </w:r>
          </w:p>
          <w:p w14:paraId="7B5A85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发展规模</w:t>
            </w:r>
          </w:p>
        </w:tc>
        <w:tc>
          <w:tcPr>
            <w:tcW w:w="2524" w:type="dxa"/>
            <w:noWrap w:val="0"/>
            <w:vAlign w:val="center"/>
          </w:tcPr>
          <w:p w14:paraId="506D54B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6168F4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D6D2D0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F868B7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5C3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778" w:type="dxa"/>
            <w:noWrap w:val="0"/>
            <w:vAlign w:val="center"/>
          </w:tcPr>
          <w:p w14:paraId="4DCCB81D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所在院系名称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 w14:paraId="6D394C26"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 w14:paraId="069000F4"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 w14:paraId="6653CC4E"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 w14:paraId="23AE4837"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3B5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40EFDEF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学校学术委员会或高职专业设置评议专家组意见</w:t>
            </w:r>
          </w:p>
        </w:tc>
        <w:tc>
          <w:tcPr>
            <w:tcW w:w="2835" w:type="dxa"/>
            <w:noWrap w:val="0"/>
            <w:vAlign w:val="center"/>
          </w:tcPr>
          <w:p w14:paraId="517B9FFB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B482692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047E6085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07929F9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78912C6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D59DB77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B1A34B2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9438C72"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（主任签字）</w:t>
            </w:r>
          </w:p>
          <w:p w14:paraId="5778D40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8E218B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月  日</w:t>
            </w:r>
          </w:p>
        </w:tc>
        <w:tc>
          <w:tcPr>
            <w:tcW w:w="1575" w:type="dxa"/>
            <w:noWrap w:val="0"/>
            <w:vAlign w:val="center"/>
          </w:tcPr>
          <w:p w14:paraId="17DB0B1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学校审批</w:t>
            </w:r>
          </w:p>
          <w:p w14:paraId="6B4FFC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2524" w:type="dxa"/>
            <w:noWrap w:val="0"/>
            <w:vAlign w:val="center"/>
          </w:tcPr>
          <w:p w14:paraId="601A3FD7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</w:p>
          <w:p w14:paraId="3635C00A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1AD0189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C6CA26C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F4768A5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63B2D15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5828EB9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E681426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F488196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E2FEE65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1B615EC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EEB43D2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D670995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EFBCDDB">
            <w:pPr>
              <w:ind w:firstLine="840" w:firstLineChars="4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（盖章）</w:t>
            </w:r>
          </w:p>
          <w:p w14:paraId="56A180CC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74DC1D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月  日</w:t>
            </w:r>
          </w:p>
        </w:tc>
      </w:tr>
    </w:tbl>
    <w:p w14:paraId="3AD70793">
      <w:pPr>
        <w:ind w:firstLine="241" w:firstLineChars="100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注：专业名称及代码等均按教育部公布</w:t>
      </w:r>
      <w:r>
        <w:rPr>
          <w:rFonts w:hint="eastAsia" w:ascii="楷体_GB2312" w:hAnsi="宋体" w:eastAsia="楷体_GB2312"/>
          <w:b/>
          <w:sz w:val="24"/>
          <w:lang w:val="en-US" w:eastAsia="zh-CN"/>
        </w:rPr>
        <w:t>2021</w:t>
      </w:r>
      <w:r>
        <w:rPr>
          <w:rFonts w:hint="eastAsia" w:ascii="楷体_GB2312" w:hAnsi="宋体" w:eastAsia="楷体_GB2312"/>
          <w:b/>
          <w:sz w:val="24"/>
        </w:rPr>
        <w:t>版专业目录填写，下同</w:t>
      </w:r>
      <w:r>
        <w:rPr>
          <w:rFonts w:hint="eastAsia" w:ascii="楷体_GB2312" w:eastAsia="楷体_GB2312"/>
          <w:b/>
          <w:sz w:val="24"/>
        </w:rPr>
        <w:t>。</w:t>
      </w:r>
    </w:p>
    <w:p w14:paraId="78402CBD">
      <w:pPr>
        <w:rPr>
          <w:rFonts w:hint="eastAsia"/>
          <w:sz w:val="24"/>
        </w:rPr>
      </w:pPr>
      <w:r>
        <w:rPr>
          <w:rFonts w:hint="eastAsia" w:ascii="楷体_GB2312" w:eastAsia="楷体_GB2312"/>
          <w:b/>
          <w:sz w:val="24"/>
        </w:rPr>
        <w:br w:type="page"/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2</w:t>
      </w:r>
    </w:p>
    <w:p w14:paraId="3D972BB3">
      <w:pPr>
        <w:spacing w:line="360" w:lineRule="auto"/>
        <w:ind w:firstLine="723" w:firstLineChars="2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学校基本情况表</w:t>
      </w:r>
    </w:p>
    <w:tbl>
      <w:tblPr>
        <w:tblStyle w:val="1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701"/>
        <w:gridCol w:w="1177"/>
        <w:gridCol w:w="2343"/>
        <w:gridCol w:w="2363"/>
      </w:tblGrid>
      <w:tr w14:paraId="65E2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 w14:paraId="7EEA0B3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学校名称</w:t>
            </w:r>
          </w:p>
        </w:tc>
        <w:tc>
          <w:tcPr>
            <w:tcW w:w="1701" w:type="dxa"/>
            <w:noWrap w:val="0"/>
            <w:vAlign w:val="center"/>
          </w:tcPr>
          <w:p w14:paraId="424A17F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武昌首义学院</w:t>
            </w:r>
          </w:p>
        </w:tc>
        <w:tc>
          <w:tcPr>
            <w:tcW w:w="1177" w:type="dxa"/>
            <w:noWrap w:val="0"/>
            <w:vAlign w:val="center"/>
          </w:tcPr>
          <w:p w14:paraId="00BBE522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学校地址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 w14:paraId="09158BD5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武汉市洪山区南李路22号</w:t>
            </w:r>
          </w:p>
        </w:tc>
      </w:tr>
      <w:tr w14:paraId="51AF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 w14:paraId="50C392A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701" w:type="dxa"/>
            <w:noWrap w:val="0"/>
            <w:vAlign w:val="center"/>
          </w:tcPr>
          <w:p w14:paraId="0A870F6D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430064</w:t>
            </w:r>
          </w:p>
        </w:tc>
        <w:tc>
          <w:tcPr>
            <w:tcW w:w="1177" w:type="dxa"/>
            <w:noWrap w:val="0"/>
            <w:vAlign w:val="center"/>
          </w:tcPr>
          <w:p w14:paraId="00143D3C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校园网址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 w14:paraId="6B68233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http://www.wsyu.edu.cn/</w:t>
            </w:r>
          </w:p>
        </w:tc>
      </w:tr>
      <w:tr w14:paraId="5C32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 w14:paraId="3948E1F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学校标识码</w:t>
            </w:r>
          </w:p>
        </w:tc>
        <w:tc>
          <w:tcPr>
            <w:tcW w:w="1701" w:type="dxa"/>
            <w:noWrap w:val="0"/>
            <w:vAlign w:val="center"/>
          </w:tcPr>
          <w:p w14:paraId="2BA027DA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4142012309</w:t>
            </w:r>
          </w:p>
        </w:tc>
        <w:tc>
          <w:tcPr>
            <w:tcW w:w="1177" w:type="dxa"/>
            <w:noWrap w:val="0"/>
            <w:vAlign w:val="center"/>
          </w:tcPr>
          <w:p w14:paraId="485C548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办学性质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 w14:paraId="58824831">
            <w:pPr>
              <w:spacing w:line="360" w:lineRule="auto"/>
              <w:ind w:firstLine="630" w:firstLineChars="3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公办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      民办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     其他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</w:p>
        </w:tc>
      </w:tr>
      <w:tr w14:paraId="7277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2" w:type="dxa"/>
            <w:noWrap w:val="0"/>
            <w:vAlign w:val="center"/>
          </w:tcPr>
          <w:p w14:paraId="7A834AD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在校高职高专</w:t>
            </w:r>
          </w:p>
          <w:p w14:paraId="6F33AF4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学生总数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457DC171"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5157</w:t>
            </w:r>
          </w:p>
        </w:tc>
        <w:tc>
          <w:tcPr>
            <w:tcW w:w="2343" w:type="dxa"/>
            <w:noWrap w:val="0"/>
            <w:vAlign w:val="center"/>
          </w:tcPr>
          <w:p w14:paraId="36218AA0">
            <w:pPr>
              <w:ind w:left="-160" w:leftChars="-50" w:right="-160" w:rightChars="-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专任教师</w:t>
            </w:r>
          </w:p>
          <w:p w14:paraId="2F8AAED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总数（人）</w:t>
            </w:r>
          </w:p>
        </w:tc>
        <w:tc>
          <w:tcPr>
            <w:tcW w:w="2363" w:type="dxa"/>
            <w:noWrap w:val="0"/>
            <w:vAlign w:val="center"/>
          </w:tcPr>
          <w:p w14:paraId="18FCC05F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823</w:t>
            </w:r>
          </w:p>
        </w:tc>
      </w:tr>
      <w:tr w14:paraId="7F1D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602" w:type="dxa"/>
            <w:noWrap w:val="0"/>
            <w:vAlign w:val="center"/>
          </w:tcPr>
          <w:p w14:paraId="3093D59B"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已有专业大类</w:t>
            </w:r>
          </w:p>
          <w:p w14:paraId="79C0A12A"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84" w:type="dxa"/>
            <w:gridSpan w:val="4"/>
            <w:noWrap w:val="0"/>
            <w:vAlign w:val="center"/>
          </w:tcPr>
          <w:p w14:paraId="49E1E9B2">
            <w:pP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41农林牧渔大类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42资源环境与安全大类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43能源动力与材料大类</w:t>
            </w:r>
          </w:p>
          <w:p w14:paraId="7ACF2295">
            <w:pP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44土木建筑大类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45水利大类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46装备制造大类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47生物与化工大类</w:t>
            </w:r>
          </w:p>
          <w:p w14:paraId="776EB4EC">
            <w:pP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□48轻工纺织大类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49食品药品与粮食大类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50交通运输大类</w:t>
            </w:r>
          </w:p>
          <w:p w14:paraId="6D1FB93E">
            <w:pP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51电子与信息大类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52医药卫生大类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53财经商贸大类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</w:t>
            </w:r>
            <w:bookmarkStart w:id="0" w:name="_GoBack"/>
            <w:bookmarkEnd w:id="0"/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4旅游大类</w:t>
            </w:r>
          </w:p>
          <w:p w14:paraId="751274EF">
            <w:pP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55文化艺术大类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56新闻传播大类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sym w:font="Wingdings 2" w:char="0052"/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57教育与体育大类</w:t>
            </w:r>
          </w:p>
          <w:p w14:paraId="34E677CF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58公安与司法大类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59公共管理与服务大类</w:t>
            </w:r>
          </w:p>
        </w:tc>
      </w:tr>
      <w:tr w14:paraId="6DE1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  <w:jc w:val="center"/>
        </w:trPr>
        <w:tc>
          <w:tcPr>
            <w:tcW w:w="1602" w:type="dxa"/>
            <w:noWrap w:val="0"/>
            <w:vAlign w:val="center"/>
          </w:tcPr>
          <w:p w14:paraId="3D4D5A60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学校简介和</w:t>
            </w:r>
          </w:p>
          <w:p w14:paraId="4E729114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历史沿革</w:t>
            </w:r>
          </w:p>
          <w:p w14:paraId="47611B79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（300字以内）</w:t>
            </w:r>
          </w:p>
        </w:tc>
        <w:tc>
          <w:tcPr>
            <w:tcW w:w="7584" w:type="dxa"/>
            <w:gridSpan w:val="4"/>
            <w:noWrap w:val="0"/>
            <w:vAlign w:val="center"/>
          </w:tcPr>
          <w:p w14:paraId="5C5CDE7E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昌首义学院是中国首批独立学院之一，2000年8月经国家教育部批准设立，由华中科技大学和武汉军威文化传播集团合作兴办。学校初名华中科技大学军威学院，翌年3月更名华中科技大学武昌分校，2015年5月复更为现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913F0EB">
      <w:pPr>
        <w:spacing w:line="360" w:lineRule="auto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24"/>
        </w:rPr>
        <w:t>注：专业平均年招生规模</w:t>
      </w:r>
      <w:r>
        <w:rPr>
          <w:rFonts w:ascii="楷体_GB2312" w:hAnsi="宋体" w:eastAsia="楷体_GB2312"/>
          <w:b/>
          <w:sz w:val="24"/>
        </w:rPr>
        <w:t>=</w:t>
      </w:r>
      <w:r>
        <w:rPr>
          <w:rFonts w:hint="eastAsia" w:ascii="楷体_GB2312" w:hAnsi="宋体" w:eastAsia="楷体_GB2312"/>
          <w:b/>
          <w:sz w:val="24"/>
        </w:rPr>
        <w:t>学校年高职高专招生数</w:t>
      </w:r>
      <w:r>
        <w:rPr>
          <w:rFonts w:ascii="楷体_GB2312" w:hAnsi="宋体" w:eastAsia="楷体_GB2312"/>
          <w:b/>
          <w:sz w:val="24"/>
        </w:rPr>
        <w:t>÷</w:t>
      </w:r>
      <w:r>
        <w:rPr>
          <w:rFonts w:hint="eastAsia" w:ascii="楷体_GB2312" w:hAnsi="宋体" w:eastAsia="楷体_GB2312"/>
          <w:b/>
          <w:sz w:val="24"/>
        </w:rPr>
        <w:t>学校现有专业总数</w:t>
      </w: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3</w:t>
      </w:r>
    </w:p>
    <w:p w14:paraId="33BA327A"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申请增设专业的理由和基础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C2A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5" w:hRule="atLeast"/>
          <w:jc w:val="center"/>
        </w:trPr>
        <w:tc>
          <w:tcPr>
            <w:tcW w:w="9000" w:type="dxa"/>
            <w:noWrap w:val="0"/>
            <w:vAlign w:val="top"/>
          </w:tcPr>
          <w:p w14:paraId="6748777C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14:paraId="5A660241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8667B96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69F32D7F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1DC55B97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627AC4C3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25BF42AD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0BE36D2E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236D9EA6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4AEE7B9A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622B3A05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59436DF9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7634EEDB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2762FA42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07D5FD05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 w14:paraId="76919969"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</w:t>
            </w:r>
          </w:p>
        </w:tc>
      </w:tr>
    </w:tbl>
    <w:p w14:paraId="5862FC23">
      <w:pPr>
        <w:spacing w:line="360" w:lineRule="auto"/>
        <w:jc w:val="left"/>
        <w:rPr>
          <w:rFonts w:hint="eastAsia" w:ascii="宋体" w:hAnsi="宋体" w:eastAsia="宋体"/>
          <w:b/>
          <w:sz w:val="36"/>
          <w:szCs w:val="36"/>
        </w:rPr>
      </w:pPr>
      <w:r>
        <w:rPr>
          <w:rFonts w:ascii="宋体"/>
          <w:b/>
          <w:bCs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4</w:t>
      </w:r>
    </w:p>
    <w:p w14:paraId="03723AD2">
      <w:pPr>
        <w:spacing w:line="4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/>
          <w:sz w:val="36"/>
          <w:szCs w:val="36"/>
        </w:rPr>
        <w:t>专业主要带头人简介</w:t>
      </w:r>
    </w:p>
    <w:tbl>
      <w:tblPr>
        <w:tblStyle w:val="1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5"/>
        <w:gridCol w:w="555"/>
        <w:gridCol w:w="587"/>
        <w:gridCol w:w="1178"/>
        <w:gridCol w:w="522"/>
        <w:gridCol w:w="310"/>
        <w:gridCol w:w="919"/>
        <w:gridCol w:w="406"/>
        <w:gridCol w:w="1004"/>
        <w:gridCol w:w="241"/>
        <w:gridCol w:w="624"/>
        <w:gridCol w:w="364"/>
        <w:gridCol w:w="285"/>
        <w:gridCol w:w="930"/>
      </w:tblGrid>
      <w:tr w14:paraId="3A2C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vMerge w:val="restart"/>
            <w:noWrap w:val="0"/>
            <w:vAlign w:val="center"/>
          </w:tcPr>
          <w:p w14:paraId="6EEC7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3" w:type="pct"/>
            <w:gridSpan w:val="3"/>
            <w:vMerge w:val="restart"/>
            <w:noWrap w:val="0"/>
            <w:vAlign w:val="center"/>
          </w:tcPr>
          <w:p w14:paraId="69889DAD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noWrap w:val="0"/>
            <w:vAlign w:val="center"/>
          </w:tcPr>
          <w:p w14:paraId="2768E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459" w:type="pct"/>
            <w:gridSpan w:val="2"/>
            <w:noWrap w:val="0"/>
            <w:vAlign w:val="center"/>
          </w:tcPr>
          <w:p w14:paraId="6FD4727C"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 w14:paraId="5DD1C8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687" w:type="pct"/>
            <w:gridSpan w:val="2"/>
            <w:noWrap w:val="0"/>
            <w:vAlign w:val="center"/>
          </w:tcPr>
          <w:p w14:paraId="4DEB6977">
            <w:pPr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 w14:paraId="7AB5C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513" w:type="pct"/>
            <w:noWrap w:val="0"/>
            <w:vAlign w:val="center"/>
          </w:tcPr>
          <w:p w14:paraId="558E6E0B">
            <w:pPr>
              <w:jc w:val="center"/>
              <w:rPr>
                <w:sz w:val="24"/>
              </w:rPr>
            </w:pPr>
          </w:p>
        </w:tc>
      </w:tr>
      <w:tr w14:paraId="4720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3" w:type="pct"/>
            <w:vMerge w:val="continue"/>
            <w:noWrap w:val="0"/>
            <w:vAlign w:val="center"/>
          </w:tcPr>
          <w:p w14:paraId="6DD8E7B0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gridSpan w:val="3"/>
            <w:vMerge w:val="continue"/>
            <w:noWrap w:val="0"/>
            <w:vAlign w:val="center"/>
          </w:tcPr>
          <w:p w14:paraId="259AFED2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F7365FB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noWrap w:val="0"/>
            <w:vAlign w:val="center"/>
          </w:tcPr>
          <w:p w14:paraId="35FE91A9"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 w14:paraId="28F71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687" w:type="pct"/>
            <w:gridSpan w:val="2"/>
            <w:noWrap w:val="0"/>
            <w:vAlign w:val="center"/>
          </w:tcPr>
          <w:p w14:paraId="0406C394">
            <w:pPr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 w14:paraId="52B10ECD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513" w:type="pct"/>
            <w:noWrap w:val="0"/>
            <w:vAlign w:val="center"/>
          </w:tcPr>
          <w:p w14:paraId="1118921B">
            <w:pPr>
              <w:jc w:val="center"/>
              <w:rPr>
                <w:sz w:val="24"/>
              </w:rPr>
            </w:pPr>
          </w:p>
        </w:tc>
      </w:tr>
      <w:tr w14:paraId="21FB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pct"/>
            <w:gridSpan w:val="4"/>
            <w:noWrap w:val="0"/>
            <w:vAlign w:val="center"/>
          </w:tcPr>
          <w:p w14:paraId="26DBC623"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最高</w:t>
            </w:r>
            <w:r>
              <w:rPr>
                <w:spacing w:val="-6"/>
                <w:sz w:val="24"/>
              </w:rPr>
              <w:t>学历和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学位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3742" w:type="pct"/>
            <w:gridSpan w:val="11"/>
            <w:noWrap w:val="0"/>
            <w:vAlign w:val="center"/>
          </w:tcPr>
          <w:p w14:paraId="4C7FFC08">
            <w:pPr>
              <w:jc w:val="left"/>
              <w:rPr>
                <w:sz w:val="24"/>
              </w:rPr>
            </w:pPr>
          </w:p>
          <w:p w14:paraId="295127EB">
            <w:pPr>
              <w:jc w:val="left"/>
              <w:rPr>
                <w:sz w:val="24"/>
              </w:rPr>
            </w:pPr>
          </w:p>
        </w:tc>
      </w:tr>
      <w:tr w14:paraId="42DC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AE67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 w14:paraId="576FF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A965744">
            <w:pPr>
              <w:jc w:val="left"/>
              <w:rPr>
                <w:sz w:val="24"/>
              </w:rPr>
            </w:pPr>
          </w:p>
          <w:p w14:paraId="49BCA1A1">
            <w:pPr>
              <w:jc w:val="left"/>
              <w:rPr>
                <w:sz w:val="24"/>
              </w:rPr>
            </w:pPr>
          </w:p>
        </w:tc>
      </w:tr>
      <w:tr w14:paraId="2DC2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0453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0E21C95F">
            <w:pPr>
              <w:jc w:val="left"/>
              <w:rPr>
                <w:rFonts w:hint="eastAsia"/>
                <w:sz w:val="24"/>
              </w:rPr>
            </w:pPr>
          </w:p>
          <w:p w14:paraId="49A50A7E">
            <w:pPr>
              <w:jc w:val="left"/>
              <w:rPr>
                <w:sz w:val="24"/>
              </w:rPr>
            </w:pPr>
          </w:p>
        </w:tc>
      </w:tr>
      <w:tr w14:paraId="3B3BB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1F97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75D20D72">
            <w:pPr>
              <w:rPr>
                <w:sz w:val="24"/>
              </w:rPr>
            </w:pPr>
          </w:p>
        </w:tc>
      </w:tr>
      <w:tr w14:paraId="2F2EE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restart"/>
            <w:noWrap w:val="0"/>
            <w:vAlign w:val="center"/>
          </w:tcPr>
          <w:p w14:paraId="4CDE9F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最具代表性的教学科研成果</w:t>
            </w:r>
          </w:p>
        </w:tc>
        <w:tc>
          <w:tcPr>
            <w:tcW w:w="306" w:type="pct"/>
            <w:noWrap w:val="0"/>
            <w:vAlign w:val="center"/>
          </w:tcPr>
          <w:p w14:paraId="357EB465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00E42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33" w:type="pct"/>
            <w:gridSpan w:val="6"/>
            <w:noWrap w:val="0"/>
            <w:vAlign w:val="center"/>
          </w:tcPr>
          <w:p w14:paraId="6D051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871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72AA46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w w:val="90"/>
                <w:sz w:val="24"/>
              </w:rPr>
              <w:t>本人署名位次</w:t>
            </w:r>
          </w:p>
        </w:tc>
      </w:tr>
      <w:tr w14:paraId="7C5C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712B6260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4B6AB35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6B63212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 w14:paraId="5BB42E8F"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 w14:paraId="19D0EE9C">
            <w:pPr>
              <w:jc w:val="left"/>
              <w:rPr>
                <w:sz w:val="24"/>
              </w:rPr>
            </w:pPr>
          </w:p>
        </w:tc>
      </w:tr>
      <w:tr w14:paraId="3024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26AA68F6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06F362F3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1E14ECCC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 w14:paraId="0AB2B38A"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 w14:paraId="62B8B5C7">
            <w:pPr>
              <w:jc w:val="left"/>
              <w:rPr>
                <w:sz w:val="24"/>
              </w:rPr>
            </w:pPr>
          </w:p>
        </w:tc>
      </w:tr>
      <w:tr w14:paraId="61B02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7D979685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65B3BD9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3BCAA18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 w14:paraId="725E8220"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 w14:paraId="51E82A15">
            <w:pPr>
              <w:jc w:val="left"/>
              <w:rPr>
                <w:sz w:val="24"/>
              </w:rPr>
            </w:pPr>
          </w:p>
        </w:tc>
      </w:tr>
      <w:tr w14:paraId="1369A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15AE924F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AD768F5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485460F2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 w14:paraId="2D8D28E7"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 w14:paraId="2ED7BF49">
            <w:pPr>
              <w:jc w:val="left"/>
              <w:rPr>
                <w:sz w:val="24"/>
              </w:rPr>
            </w:pPr>
          </w:p>
        </w:tc>
      </w:tr>
      <w:tr w14:paraId="0AE90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10A2D1CD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4CE59E4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0A8932B7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 w14:paraId="1ABE8787"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 w14:paraId="3E6F39DD">
            <w:pPr>
              <w:jc w:val="left"/>
              <w:rPr>
                <w:sz w:val="24"/>
              </w:rPr>
            </w:pPr>
          </w:p>
        </w:tc>
      </w:tr>
      <w:tr w14:paraId="39E2C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restart"/>
            <w:noWrap w:val="0"/>
            <w:vAlign w:val="center"/>
          </w:tcPr>
          <w:p w14:paraId="76D0C31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目前承担的主要教学工作</w:t>
            </w:r>
          </w:p>
          <w:p w14:paraId="571E2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（5项以内）</w:t>
            </w:r>
          </w:p>
        </w:tc>
        <w:tc>
          <w:tcPr>
            <w:tcW w:w="306" w:type="pct"/>
            <w:noWrap w:val="0"/>
            <w:vAlign w:val="center"/>
          </w:tcPr>
          <w:p w14:paraId="586B9A21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7C52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678" w:type="pct"/>
            <w:gridSpan w:val="2"/>
            <w:noWrap w:val="0"/>
            <w:vAlign w:val="center"/>
          </w:tcPr>
          <w:p w14:paraId="31F5B60D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授课对象</w:t>
            </w:r>
          </w:p>
        </w:tc>
        <w:tc>
          <w:tcPr>
            <w:tcW w:w="224" w:type="pct"/>
            <w:noWrap w:val="0"/>
            <w:vAlign w:val="center"/>
          </w:tcPr>
          <w:p w14:paraId="336F972D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人数</w:t>
            </w:r>
          </w:p>
        </w:tc>
        <w:tc>
          <w:tcPr>
            <w:tcW w:w="554" w:type="pct"/>
            <w:noWrap w:val="0"/>
            <w:vAlign w:val="center"/>
          </w:tcPr>
          <w:p w14:paraId="49CE6D42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学时</w:t>
            </w:r>
          </w:p>
        </w:tc>
        <w:tc>
          <w:tcPr>
            <w:tcW w:w="678" w:type="pct"/>
            <w:gridSpan w:val="3"/>
            <w:noWrap w:val="0"/>
            <w:vAlign w:val="center"/>
          </w:tcPr>
          <w:p w14:paraId="70B4C681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课程性质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 w14:paraId="6162979F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授课时间</w:t>
            </w:r>
          </w:p>
        </w:tc>
      </w:tr>
      <w:tr w14:paraId="28C7C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1CF0E0E4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EEC34D4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1F4A5ED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4BBF3C99"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 w14:paraId="2A854391"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 w14:paraId="177C4B5D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4E0EE33B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 w14:paraId="4891D0A2">
            <w:pPr>
              <w:jc w:val="left"/>
              <w:rPr>
                <w:sz w:val="24"/>
              </w:rPr>
            </w:pPr>
          </w:p>
        </w:tc>
      </w:tr>
      <w:tr w14:paraId="12F0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6F80AA17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7E7463AD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7AA023B9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06884DCE"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5FD6B15"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 w14:paraId="78563503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257A9C8F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 w14:paraId="6CA3B323">
            <w:pPr>
              <w:jc w:val="left"/>
              <w:rPr>
                <w:sz w:val="24"/>
              </w:rPr>
            </w:pPr>
          </w:p>
        </w:tc>
      </w:tr>
      <w:tr w14:paraId="44795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01881FFB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4623D28B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6E0FFB7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63801C3B"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6C24AEC"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 w14:paraId="46124585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4B7FC891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 w14:paraId="653357A7">
            <w:pPr>
              <w:jc w:val="left"/>
              <w:rPr>
                <w:sz w:val="24"/>
              </w:rPr>
            </w:pPr>
          </w:p>
        </w:tc>
      </w:tr>
      <w:tr w14:paraId="6BDA3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2CDAE884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034E11C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B0CB3A6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529CA7AE"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3DFCAE4"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 w14:paraId="3353E187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7E1CC058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 w14:paraId="74F01025">
            <w:pPr>
              <w:jc w:val="left"/>
              <w:rPr>
                <w:sz w:val="24"/>
              </w:rPr>
            </w:pPr>
          </w:p>
        </w:tc>
      </w:tr>
      <w:tr w14:paraId="1708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 w14:paraId="19401845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02FCD2EB"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39BE3AF5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72B52746"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 w14:paraId="046B6B4E"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 w14:paraId="0021BE95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72B96007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 w14:paraId="6B5E92A7">
            <w:pPr>
              <w:jc w:val="left"/>
              <w:rPr>
                <w:sz w:val="24"/>
              </w:rPr>
            </w:pPr>
          </w:p>
        </w:tc>
      </w:tr>
    </w:tbl>
    <w:p w14:paraId="72D15489">
      <w:pPr>
        <w:ind w:firstLine="241" w:firstLineChars="100"/>
        <w:rPr>
          <w:rFonts w:hint="eastAsia"/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>
        <w:rPr>
          <w:sz w:val="24"/>
        </w:rPr>
        <w:t>，每人一表。</w:t>
      </w:r>
    </w:p>
    <w:p w14:paraId="690D8560">
      <w:pPr>
        <w:spacing w:line="360" w:lineRule="auto"/>
        <w:rPr>
          <w:rFonts w:ascii="黑体" w:hAnsi="黑体" w:eastAsia="黑体"/>
          <w:sz w:val="36"/>
          <w:szCs w:val="36"/>
        </w:rPr>
        <w:sectPr>
          <w:footerReference r:id="rId3" w:type="default"/>
          <w:footerReference r:id="rId4" w:type="even"/>
          <w:type w:val="oddPage"/>
          <w:pgSz w:w="11907" w:h="16840"/>
          <w:pgMar w:top="2098" w:right="1474" w:bottom="1985" w:left="1588" w:header="851" w:footer="1060" w:gutter="0"/>
          <w:cols w:space="720" w:num="1"/>
          <w:titlePg/>
          <w:docGrid w:linePitch="515" w:charSpace="0"/>
        </w:sectPr>
      </w:pPr>
    </w:p>
    <w:p w14:paraId="1E2B91B6">
      <w:pPr>
        <w:spacing w:line="360" w:lineRule="auto"/>
        <w:jc w:val="lef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5</w:t>
      </w:r>
    </w:p>
    <w:p w14:paraId="1A1853E0">
      <w:pPr>
        <w:spacing w:line="360" w:lineRule="auto"/>
        <w:ind w:firstLine="1260" w:firstLineChars="350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主要专业教师基本情况表</w:t>
      </w:r>
    </w:p>
    <w:tbl>
      <w:tblPr>
        <w:tblStyle w:val="14"/>
        <w:tblW w:w="14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9"/>
        <w:gridCol w:w="917"/>
        <w:gridCol w:w="893"/>
        <w:gridCol w:w="1128"/>
        <w:gridCol w:w="2482"/>
        <w:gridCol w:w="2329"/>
        <w:gridCol w:w="2338"/>
        <w:gridCol w:w="1588"/>
        <w:gridCol w:w="1248"/>
      </w:tblGrid>
      <w:tr w14:paraId="70063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0" w:type="dxa"/>
            <w:noWrap w:val="0"/>
            <w:vAlign w:val="center"/>
          </w:tcPr>
          <w:p w14:paraId="46D37EEE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69" w:type="dxa"/>
            <w:noWrap w:val="0"/>
            <w:vAlign w:val="center"/>
          </w:tcPr>
          <w:p w14:paraId="7FAC94BD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 w14:paraId="3CF21F65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 w14:paraId="4DF260B0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年龄</w:t>
            </w:r>
          </w:p>
        </w:tc>
        <w:tc>
          <w:tcPr>
            <w:tcW w:w="1128" w:type="dxa"/>
            <w:noWrap w:val="0"/>
            <w:vAlign w:val="center"/>
          </w:tcPr>
          <w:p w14:paraId="2D09D2B0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专业技术职务</w:t>
            </w:r>
          </w:p>
        </w:tc>
        <w:tc>
          <w:tcPr>
            <w:tcW w:w="2482" w:type="dxa"/>
            <w:noWrap w:val="0"/>
            <w:vAlign w:val="center"/>
          </w:tcPr>
          <w:p w14:paraId="564756A6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学历毕业学校、专业、学位</w:t>
            </w:r>
          </w:p>
        </w:tc>
        <w:tc>
          <w:tcPr>
            <w:tcW w:w="2329" w:type="dxa"/>
            <w:noWrap w:val="0"/>
            <w:vAlign w:val="center"/>
          </w:tcPr>
          <w:p w14:paraId="3B26ABE5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现从事专业</w:t>
            </w:r>
          </w:p>
        </w:tc>
        <w:tc>
          <w:tcPr>
            <w:tcW w:w="2338" w:type="dxa"/>
            <w:noWrap w:val="0"/>
            <w:vAlign w:val="center"/>
          </w:tcPr>
          <w:p w14:paraId="32E8E18B">
            <w:pPr>
              <w:ind w:left="-160" w:leftChars="-50" w:right="-160" w:rightChars="-5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拟任课程</w:t>
            </w:r>
          </w:p>
        </w:tc>
        <w:tc>
          <w:tcPr>
            <w:tcW w:w="1588" w:type="dxa"/>
            <w:noWrap w:val="0"/>
            <w:vAlign w:val="center"/>
          </w:tcPr>
          <w:p w14:paraId="4C4E319F">
            <w:pPr>
              <w:ind w:right="-160" w:rightChars="-5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是否“双师型”</w:t>
            </w:r>
          </w:p>
        </w:tc>
        <w:tc>
          <w:tcPr>
            <w:tcW w:w="1248" w:type="dxa"/>
            <w:noWrap w:val="0"/>
            <w:vAlign w:val="center"/>
          </w:tcPr>
          <w:p w14:paraId="7F2A8BFF">
            <w:pPr>
              <w:ind w:right="-160" w:rightChars="-5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专职/兼职</w:t>
            </w:r>
          </w:p>
        </w:tc>
      </w:tr>
      <w:tr w14:paraId="5501A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7662B7F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 w14:paraId="1212000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DCA55F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593168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B4E0B3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5CC5E96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6A95503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560469E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123F4F6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518CC30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1113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2D8632B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69" w:type="dxa"/>
            <w:noWrap w:val="0"/>
            <w:vAlign w:val="center"/>
          </w:tcPr>
          <w:p w14:paraId="5F2001C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C856CB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9F5BE1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A44BA9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45604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69F6ED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15C1B50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61C9821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322369C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C13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5DEC5BC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 w14:paraId="36B9D83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0513993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60129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8B4229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B0BED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617EE0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582D57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529BD35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270B9B7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0006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257F435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 w14:paraId="25916A4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800CA3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9363F2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52B60E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21E99A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7A64779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44BC58A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1978A99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3068976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BCE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4FA8BA0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69" w:type="dxa"/>
            <w:noWrap w:val="0"/>
            <w:vAlign w:val="center"/>
          </w:tcPr>
          <w:p w14:paraId="1B3A200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BB412E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61A3B8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E839F9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5CD1BE2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0C3762F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32379A2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748FD38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27083E0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B3AE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077C82D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 w14:paraId="3F6EC42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126AFB7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3FAAC28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5627A9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C22D09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4E442B1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76E926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32D9E97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752FB65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7AA1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7C2B92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69" w:type="dxa"/>
            <w:noWrap w:val="0"/>
            <w:vAlign w:val="center"/>
          </w:tcPr>
          <w:p w14:paraId="601E9D2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0CB96B2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60DD1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6D996D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58EA511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4707F9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56012B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0AD1880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7EA693F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8A2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 w14:paraId="0C741BC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69" w:type="dxa"/>
            <w:noWrap w:val="0"/>
            <w:vAlign w:val="center"/>
          </w:tcPr>
          <w:p w14:paraId="5577A88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1EE8BF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C9045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33403C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4147E7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 w14:paraId="64135E8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 w14:paraId="477A4F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 w14:paraId="3E974B4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 w14:paraId="29071A1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71F9A68F">
      <w:pPr>
        <w:spacing w:line="360" w:lineRule="auto"/>
        <w:ind w:firstLine="480" w:firstLineChars="200"/>
        <w:rPr>
          <w:rFonts w:hint="eastAsia" w:ascii="黑体" w:hAnsi="黑体" w:eastAsia="黑体"/>
          <w:sz w:val="24"/>
        </w:rPr>
      </w:pPr>
    </w:p>
    <w:p w14:paraId="1EF37BBE">
      <w:pPr>
        <w:spacing w:line="360" w:lineRule="auto"/>
        <w:ind w:firstLine="640" w:firstLineChars="200"/>
        <w:jc w:val="center"/>
        <w:rPr>
          <w:rFonts w:ascii="宋体" w:hAnsi="宋体"/>
          <w:b/>
          <w:szCs w:val="32"/>
        </w:rPr>
        <w:sectPr>
          <w:type w:val="oddPage"/>
          <w:pgSz w:w="16838" w:h="11906" w:orient="landscape"/>
          <w:pgMar w:top="1134" w:right="1440" w:bottom="1134" w:left="1440" w:header="851" w:footer="992" w:gutter="0"/>
          <w:cols w:space="720" w:num="1"/>
          <w:docGrid w:type="linesAndChars" w:linePitch="312" w:charSpace="0"/>
        </w:sectPr>
      </w:pPr>
    </w:p>
    <w:p w14:paraId="3DE82068">
      <w:p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6</w:t>
      </w:r>
    </w:p>
    <w:p w14:paraId="23047D84">
      <w:pPr>
        <w:spacing w:line="360" w:lineRule="auto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其他办学条件情况表</w:t>
      </w:r>
    </w:p>
    <w:tbl>
      <w:tblPr>
        <w:tblStyle w:val="1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14:paraId="010D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47" w:type="dxa"/>
            <w:noWrap w:val="0"/>
            <w:vAlign w:val="center"/>
          </w:tcPr>
          <w:p w14:paraId="6E7D63C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601F18F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610B3D6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 w14:paraId="557DD68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96F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147" w:type="dxa"/>
            <w:noWrap w:val="0"/>
            <w:vAlign w:val="center"/>
          </w:tcPr>
          <w:p w14:paraId="12A63BF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 w14:paraId="1CFD8E6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F94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47E6C73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主要专业仪器设备装备情况</w:t>
            </w:r>
          </w:p>
        </w:tc>
        <w:tc>
          <w:tcPr>
            <w:tcW w:w="779" w:type="dxa"/>
            <w:noWrap w:val="0"/>
            <w:vAlign w:val="center"/>
          </w:tcPr>
          <w:p w14:paraId="580FD5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 w14:paraId="27DCD00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 w14:paraId="677B2A0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型号/规格</w:t>
            </w:r>
          </w:p>
        </w:tc>
        <w:tc>
          <w:tcPr>
            <w:tcW w:w="968" w:type="dxa"/>
            <w:noWrap w:val="0"/>
            <w:vAlign w:val="center"/>
          </w:tcPr>
          <w:p w14:paraId="4645B8E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1797" w:type="dxa"/>
            <w:noWrap w:val="0"/>
            <w:vAlign w:val="center"/>
          </w:tcPr>
          <w:p w14:paraId="3D8BEF9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购入时间</w:t>
            </w:r>
          </w:p>
        </w:tc>
      </w:tr>
      <w:tr w14:paraId="6047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E64BC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3E088D9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171F15D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29C495A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501D65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E117D3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5CD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7A5824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109C5C8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753C96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67F7941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079234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0634D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FE5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29F20F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E9212E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6AE1325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56D97D9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726F300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807230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5B9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48E02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47F83B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3A5D4DC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510EA54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B2820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1A93A4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F9F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EFF0E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0F38E0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2458BE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3E94B2B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6B6AF7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B24B58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1DC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37B9281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专业实习实训基地情况</w:t>
            </w:r>
          </w:p>
        </w:tc>
        <w:tc>
          <w:tcPr>
            <w:tcW w:w="779" w:type="dxa"/>
            <w:noWrap w:val="0"/>
            <w:vAlign w:val="center"/>
          </w:tcPr>
          <w:p w14:paraId="30730E6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 w14:paraId="5C32EBD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 w14:paraId="1AB40CF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合作单位</w:t>
            </w:r>
          </w:p>
        </w:tc>
        <w:tc>
          <w:tcPr>
            <w:tcW w:w="968" w:type="dxa"/>
            <w:noWrap w:val="0"/>
            <w:vAlign w:val="center"/>
          </w:tcPr>
          <w:p w14:paraId="3A5ABAD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校内/外</w:t>
            </w:r>
          </w:p>
        </w:tc>
        <w:tc>
          <w:tcPr>
            <w:tcW w:w="1797" w:type="dxa"/>
            <w:noWrap w:val="0"/>
            <w:vAlign w:val="center"/>
          </w:tcPr>
          <w:p w14:paraId="55E4575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实训项目</w:t>
            </w:r>
          </w:p>
        </w:tc>
      </w:tr>
      <w:tr w14:paraId="1249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1B1003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AF0A53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1216CC7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3A4297D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75545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43C215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F67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A5AA5E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94911D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2D558C9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6E66CDB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67410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F9CAC1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58A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6D4661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7E485CD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2A19BEB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443B6EB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0AF10D9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E78902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DB2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373CE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7D77714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2799154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4061479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7C3AC6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40561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9F1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0F5B52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091A015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42C4542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3E677EE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4A713C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2EF6C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68B875E8">
      <w:pPr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3967DAF4">
      <w:p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kern w:val="0"/>
          <w:sz w:val="30"/>
          <w:szCs w:val="30"/>
        </w:rPr>
        <w:t>7</w:t>
      </w:r>
    </w:p>
    <w:p w14:paraId="519ED77F">
      <w:pPr>
        <w:jc w:val="center"/>
        <w:rPr>
          <w:rFonts w:hint="eastAsia"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专业设置相关专家论证意见</w:t>
      </w:r>
    </w:p>
    <w:tbl>
      <w:tblPr>
        <w:tblStyle w:val="1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308"/>
        <w:gridCol w:w="1605"/>
        <w:gridCol w:w="1425"/>
        <w:gridCol w:w="1350"/>
      </w:tblGrid>
      <w:tr w14:paraId="1B2CF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F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论证时间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B0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3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论证地点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85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AD3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3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专家姓名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F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单位及部门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A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A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E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</w:tr>
      <w:tr w14:paraId="33314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0C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DF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E0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20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8F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768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02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1C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B0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A0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38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5EC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E7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88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C5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79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04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17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6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4B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A0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493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52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1906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43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81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42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C8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51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E1C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53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7D7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F3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14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D1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CDD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</w:trPr>
        <w:tc>
          <w:tcPr>
            <w:tcW w:w="8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793D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论证意见如下：</w:t>
            </w:r>
          </w:p>
          <w:p w14:paraId="04A6306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457902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F1FC1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5CDFA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11A03B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45BBD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0638C1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5B20F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C2B2D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03ACD0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1E388B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7A77FB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3B4D8B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A81191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8F700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E0420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C2084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0F9E1B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2D3F983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注：以上表格如不够可续页</w:t>
      </w:r>
    </w:p>
    <w:p w14:paraId="2D4A99E1">
      <w:pPr>
        <w:snapToGrid w:val="0"/>
        <w:spacing w:line="460" w:lineRule="exact"/>
        <w:rPr>
          <w:rFonts w:hint="eastAsia" w:ascii="宋体" w:hAnsi="宋体" w:cs="宋体"/>
          <w:b/>
          <w:kern w:val="0"/>
          <w:szCs w:val="32"/>
        </w:rPr>
      </w:pPr>
      <w:r>
        <w:rPr>
          <w:rFonts w:hint="eastAsia" w:ascii="仿宋_GB2312" w:hAnsi="宋体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表</w:t>
      </w:r>
      <w:r>
        <w:rPr>
          <w:rFonts w:hint="eastAsia" w:ascii="黑体" w:hAnsi="黑体" w:eastAsia="黑体" w:cs="黑体"/>
          <w:kern w:val="0"/>
          <w:sz w:val="28"/>
          <w:szCs w:val="28"/>
        </w:rPr>
        <w:t>8</w:t>
      </w:r>
    </w:p>
    <w:p w14:paraId="7E3FFC0D">
      <w:pPr>
        <w:spacing w:line="540" w:lineRule="exact"/>
        <w:jc w:val="center"/>
        <w:rPr>
          <w:rFonts w:hint="eastAsia" w:ascii="方正小标宋简体" w:hAnsi="黑体" w:eastAsia="方正小标宋简体" w:cs="宋体"/>
          <w:b/>
          <w:kern w:val="0"/>
          <w:szCs w:val="32"/>
        </w:rPr>
      </w:pPr>
      <w:r>
        <w:rPr>
          <w:rFonts w:hint="eastAsia" w:ascii="方正小标宋简体" w:hAnsi="黑体" w:eastAsia="方正小标宋简体" w:cs="宋体"/>
          <w:b/>
          <w:kern w:val="0"/>
          <w:szCs w:val="32"/>
        </w:rPr>
        <w:t xml:space="preserve"> XX专业人才培养方案</w:t>
      </w:r>
    </w:p>
    <w:p w14:paraId="4050D7B2">
      <w:pPr>
        <w:pStyle w:val="7"/>
        <w:ind w:firstLine="579" w:firstLineChars="245"/>
        <w:jc w:val="left"/>
        <w:rPr>
          <w:rFonts w:hint="eastAsia" w:ascii="黑体" w:eastAsia="黑体"/>
          <w:b/>
          <w:sz w:val="24"/>
        </w:rPr>
      </w:pPr>
    </w:p>
    <w:p w14:paraId="442066F0"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一、专业名称与专业代码</w:t>
      </w:r>
    </w:p>
    <w:p w14:paraId="0B616650">
      <w:pPr>
        <w:pStyle w:val="7"/>
        <w:spacing w:line="420" w:lineRule="exact"/>
        <w:ind w:firstLine="505" w:firstLineChars="245"/>
        <w:jc w:val="left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二、招生对象</w:t>
      </w:r>
    </w:p>
    <w:p w14:paraId="7923D3E5">
      <w:pPr>
        <w:pStyle w:val="7"/>
        <w:spacing w:line="420" w:lineRule="exact"/>
        <w:ind w:firstLine="505" w:firstLineChars="245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分高中生、中职生等分别制定人才培养方案</w:t>
      </w:r>
    </w:p>
    <w:p w14:paraId="4C7C69C9"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三、</w:t>
      </w:r>
      <w:r>
        <w:rPr>
          <w:rFonts w:hAnsi="宋体"/>
          <w:b/>
          <w:szCs w:val="21"/>
        </w:rPr>
        <w:t>学制</w:t>
      </w:r>
    </w:p>
    <w:p w14:paraId="077D4ABE"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四、</w:t>
      </w:r>
      <w:r>
        <w:rPr>
          <w:rFonts w:hAnsi="宋体"/>
          <w:b/>
          <w:szCs w:val="21"/>
        </w:rPr>
        <w:t>学习形式</w:t>
      </w:r>
    </w:p>
    <w:p w14:paraId="079826CA">
      <w:pPr>
        <w:pStyle w:val="7"/>
        <w:spacing w:line="420" w:lineRule="exact"/>
        <w:ind w:firstLine="505" w:firstLineChars="245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全日制</w:t>
      </w:r>
    </w:p>
    <w:p w14:paraId="35E03AD1"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五</w:t>
      </w:r>
      <w:r>
        <w:rPr>
          <w:rFonts w:hAnsi="宋体"/>
          <w:b/>
          <w:szCs w:val="21"/>
        </w:rPr>
        <w:t>、</w:t>
      </w:r>
      <w:r>
        <w:rPr>
          <w:rFonts w:hint="eastAsia" w:hAnsi="宋体"/>
          <w:b/>
          <w:szCs w:val="21"/>
        </w:rPr>
        <w:t>就业面向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304"/>
        <w:gridCol w:w="2432"/>
      </w:tblGrid>
      <w:tr w14:paraId="7706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01C8F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E2839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面向的职业岗位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E300C0">
            <w:pPr>
              <w:pStyle w:val="2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19CF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AFBD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299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D7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4AF3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319D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9A9C8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9B22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D0C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9E1B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5BAE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05D6A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5E4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BC7F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49BE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7E64E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6A26C61D"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六</w:t>
      </w:r>
      <w:r>
        <w:rPr>
          <w:rFonts w:hAnsi="宋体"/>
          <w:b/>
          <w:szCs w:val="21"/>
        </w:rPr>
        <w:t>、培养目标与人才规格</w:t>
      </w:r>
    </w:p>
    <w:p w14:paraId="586B1816">
      <w:pPr>
        <w:pStyle w:val="7"/>
        <w:spacing w:line="400" w:lineRule="exact"/>
        <w:ind w:firstLine="404" w:firstLineChars="196"/>
        <w:jc w:val="left"/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（一）培养目标</w:t>
      </w:r>
    </w:p>
    <w:p w14:paraId="406FD37F">
      <w:pPr>
        <w:pStyle w:val="7"/>
        <w:spacing w:line="400" w:lineRule="exact"/>
        <w:ind w:firstLine="404" w:firstLineChars="196"/>
        <w:jc w:val="left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（二）人才规格</w:t>
      </w:r>
    </w:p>
    <w:p w14:paraId="70509816"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1．知识要求</w:t>
      </w:r>
    </w:p>
    <w:p w14:paraId="5F2CE19D"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2．技能要求</w:t>
      </w:r>
    </w:p>
    <w:p w14:paraId="2A46AE72"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3．</w:t>
      </w:r>
      <w:r>
        <w:rPr>
          <w:rFonts w:hAnsi="宋体"/>
          <w:szCs w:val="21"/>
        </w:rPr>
        <w:t>素质要求</w:t>
      </w:r>
    </w:p>
    <w:p w14:paraId="2AD0BF4A"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4．</w:t>
      </w:r>
      <w:r>
        <w:rPr>
          <w:rFonts w:hAnsi="宋体"/>
          <w:szCs w:val="21"/>
        </w:rPr>
        <w:t>证书要求</w:t>
      </w:r>
      <w:r>
        <w:rPr>
          <w:rFonts w:hint="eastAsia" w:hAnsi="宋体"/>
          <w:szCs w:val="21"/>
        </w:rPr>
        <w:t>：</w:t>
      </w:r>
    </w:p>
    <w:p w14:paraId="6F9C58E0">
      <w:pPr>
        <w:pStyle w:val="7"/>
        <w:spacing w:line="400" w:lineRule="exact"/>
        <w:ind w:firstLine="472" w:firstLineChars="200"/>
        <w:jc w:val="lef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七</w:t>
      </w:r>
      <w:r>
        <w:rPr>
          <w:rFonts w:ascii="黑体" w:eastAsia="黑体"/>
          <w:b/>
          <w:sz w:val="24"/>
        </w:rPr>
        <w:t>、工作任务与职业能力分析</w:t>
      </w:r>
    </w:p>
    <w:tbl>
      <w:tblPr>
        <w:tblStyle w:val="14"/>
        <w:tblW w:w="4421" w:type="pct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03"/>
        <w:gridCol w:w="4672"/>
      </w:tblGrid>
      <w:tr w14:paraId="12CE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" w:type="pct"/>
            <w:noWrap w:val="0"/>
            <w:vAlign w:val="center"/>
          </w:tcPr>
          <w:p w14:paraId="108907DB">
            <w:pPr>
              <w:pStyle w:val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791" w:type="pct"/>
            <w:noWrap w:val="0"/>
            <w:vAlign w:val="center"/>
          </w:tcPr>
          <w:p w14:paraId="249EF716">
            <w:pPr>
              <w:pStyle w:val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任  务</w:t>
            </w:r>
          </w:p>
        </w:tc>
        <w:tc>
          <w:tcPr>
            <w:tcW w:w="3020" w:type="pct"/>
            <w:noWrap w:val="0"/>
            <w:vAlign w:val="center"/>
          </w:tcPr>
          <w:p w14:paraId="58CA0B5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  业  能  力</w:t>
            </w:r>
          </w:p>
        </w:tc>
      </w:tr>
      <w:tr w14:paraId="50CF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 w14:paraId="39479857">
            <w:pPr>
              <w:pStyle w:val="28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91" w:type="pct"/>
            <w:noWrap w:val="0"/>
            <w:vAlign w:val="center"/>
          </w:tcPr>
          <w:p w14:paraId="585BCF27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 w14:paraId="05ACCF76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8D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 w14:paraId="0B00020A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91" w:type="pct"/>
            <w:noWrap w:val="0"/>
            <w:vAlign w:val="center"/>
          </w:tcPr>
          <w:p w14:paraId="4565FC5B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 w14:paraId="0E2D8056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E0C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 w14:paraId="0AB3A836">
            <w:pPr>
              <w:pStyle w:val="28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……</w:t>
            </w:r>
          </w:p>
        </w:tc>
        <w:tc>
          <w:tcPr>
            <w:tcW w:w="1791" w:type="pct"/>
            <w:noWrap w:val="0"/>
            <w:vAlign w:val="center"/>
          </w:tcPr>
          <w:p w14:paraId="216264B9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 w14:paraId="4C076822"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7CC1892"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八</w:t>
      </w:r>
      <w:r>
        <w:rPr>
          <w:rFonts w:hAnsi="宋体"/>
          <w:b/>
          <w:szCs w:val="21"/>
        </w:rPr>
        <w:t>、培养模式</w:t>
      </w:r>
    </w:p>
    <w:p w14:paraId="30A43108"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九</w:t>
      </w:r>
      <w:r>
        <w:rPr>
          <w:rFonts w:hAnsi="宋体"/>
          <w:b/>
          <w:szCs w:val="21"/>
        </w:rPr>
        <w:t>、课程体系</w:t>
      </w:r>
      <w:r>
        <w:rPr>
          <w:rFonts w:hint="eastAsia" w:hAnsi="宋体"/>
          <w:b/>
          <w:szCs w:val="21"/>
        </w:rPr>
        <w:t>结构</w:t>
      </w:r>
    </w:p>
    <w:p w14:paraId="3994089E">
      <w:pPr>
        <w:pStyle w:val="7"/>
        <w:spacing w:line="400" w:lineRule="exact"/>
        <w:ind w:firstLine="412" w:firstLineChars="200"/>
        <w:jc w:val="left"/>
        <w:rPr>
          <w:rFonts w:hAnsi="宋体"/>
          <w:szCs w:val="21"/>
        </w:rPr>
      </w:pPr>
      <w:r>
        <w:rPr>
          <w:rFonts w:hint="eastAsia" w:hAnsi="宋体"/>
          <w:b/>
          <w:szCs w:val="21"/>
        </w:rPr>
        <w:t>十、主要</w:t>
      </w:r>
      <w:r>
        <w:rPr>
          <w:rFonts w:hint="eastAsia" w:hAnsi="宋体"/>
          <w:b/>
          <w:bCs/>
          <w:kern w:val="0"/>
          <w:szCs w:val="21"/>
        </w:rPr>
        <w:t>专业核心课程描述</w:t>
      </w:r>
    </w:p>
    <w:p w14:paraId="718AE9D1">
      <w:pPr>
        <w:spacing w:line="460" w:lineRule="exact"/>
        <w:sectPr>
          <w:headerReference r:id="rId5" w:type="default"/>
          <w:footerReference r:id="rId6" w:type="default"/>
          <w:pgSz w:w="11906" w:h="16838"/>
          <w:pgMar w:top="1928" w:right="1474" w:bottom="1531" w:left="1588" w:header="851" w:footer="1247" w:gutter="0"/>
          <w:cols w:space="720" w:num="1"/>
          <w:docGrid w:type="linesAndChars" w:linePitch="608" w:charSpace="-849"/>
        </w:sectPr>
      </w:pPr>
    </w:p>
    <w:p w14:paraId="08CC1EDB">
      <w:pPr>
        <w:pStyle w:val="7"/>
        <w:spacing w:line="56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十一</w:t>
      </w:r>
      <w:r>
        <w:rPr>
          <w:rFonts w:hAnsi="宋体"/>
          <w:b/>
          <w:szCs w:val="21"/>
        </w:rPr>
        <w:t>、教育教学活动安排表</w:t>
      </w:r>
    </w:p>
    <w:tbl>
      <w:tblPr>
        <w:tblStyle w:val="14"/>
        <w:tblW w:w="0" w:type="auto"/>
        <w:tblInd w:w="-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608"/>
        <w:gridCol w:w="675"/>
        <w:gridCol w:w="1196"/>
        <w:gridCol w:w="2032"/>
        <w:gridCol w:w="697"/>
        <w:gridCol w:w="540"/>
        <w:gridCol w:w="625"/>
        <w:gridCol w:w="465"/>
        <w:gridCol w:w="886"/>
        <w:gridCol w:w="756"/>
        <w:gridCol w:w="828"/>
        <w:gridCol w:w="676"/>
        <w:gridCol w:w="676"/>
        <w:gridCol w:w="676"/>
        <w:gridCol w:w="676"/>
        <w:gridCol w:w="676"/>
        <w:gridCol w:w="677"/>
      </w:tblGrid>
      <w:tr w14:paraId="33695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9" w:hRule="exact"/>
        </w:trPr>
        <w:tc>
          <w:tcPr>
            <w:tcW w:w="608" w:type="dxa"/>
            <w:vMerge w:val="restart"/>
            <w:noWrap w:val="0"/>
            <w:vAlign w:val="center"/>
          </w:tcPr>
          <w:p w14:paraId="1BF2CAC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</w:t>
            </w:r>
          </w:p>
          <w:p w14:paraId="4B23E8F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属性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2E9988E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2E31931F"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课程代码</w:t>
            </w:r>
          </w:p>
        </w:tc>
        <w:tc>
          <w:tcPr>
            <w:tcW w:w="2032" w:type="dxa"/>
            <w:vMerge w:val="restart"/>
            <w:noWrap w:val="0"/>
            <w:vAlign w:val="center"/>
          </w:tcPr>
          <w:p w14:paraId="58D175F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 w14:paraId="0E562CD7"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课程</w:t>
            </w:r>
          </w:p>
          <w:p w14:paraId="3F312731"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类型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195BD83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课程性质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 w14:paraId="66DA6CBE"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考核</w:t>
            </w:r>
          </w:p>
          <w:p w14:paraId="1A2FE8A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方式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7917213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 w14:paraId="4F01979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E75F3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教学时数</w:t>
            </w:r>
          </w:p>
        </w:tc>
        <w:tc>
          <w:tcPr>
            <w:tcW w:w="40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D69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按学期分配的学时及周数</w:t>
            </w:r>
          </w:p>
        </w:tc>
      </w:tr>
      <w:tr w14:paraId="02A1C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47" w:hRule="exact"/>
        </w:trPr>
        <w:tc>
          <w:tcPr>
            <w:tcW w:w="608" w:type="dxa"/>
            <w:vMerge w:val="continue"/>
            <w:noWrap w:val="0"/>
            <w:vAlign w:val="center"/>
          </w:tcPr>
          <w:p w14:paraId="1292020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 w14:paraId="657E400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3143D29A"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noWrap w:val="0"/>
            <w:vAlign w:val="top"/>
          </w:tcPr>
          <w:p w14:paraId="27D2795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vMerge w:val="continue"/>
            <w:noWrap w:val="0"/>
            <w:vAlign w:val="top"/>
          </w:tcPr>
          <w:p w14:paraId="193D345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76D7DB3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top"/>
          </w:tcPr>
          <w:p w14:paraId="5BA8DA7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76A1C5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right w:val="single" w:color="auto" w:sz="4" w:space="0"/>
            </w:tcBorders>
            <w:noWrap w:val="0"/>
            <w:vAlign w:val="center"/>
          </w:tcPr>
          <w:p w14:paraId="1AEA325E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</w:p>
          <w:p w14:paraId="0B2AC0D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DB1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</w:t>
            </w:r>
          </w:p>
          <w:p w14:paraId="5A1CF3E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DE9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</w:t>
            </w:r>
          </w:p>
          <w:p w14:paraId="70C229C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AE0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D99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D1F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843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326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91C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六</w:t>
            </w:r>
          </w:p>
        </w:tc>
      </w:tr>
      <w:tr w14:paraId="24CC7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17" w:hRule="exact"/>
        </w:trPr>
        <w:tc>
          <w:tcPr>
            <w:tcW w:w="608" w:type="dxa"/>
            <w:vMerge w:val="restart"/>
            <w:noWrap w:val="0"/>
            <w:textDirection w:val="tbRlV"/>
            <w:vAlign w:val="center"/>
          </w:tcPr>
          <w:p w14:paraId="1B0C7F70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公共基础课程</w:t>
            </w:r>
          </w:p>
        </w:tc>
        <w:tc>
          <w:tcPr>
            <w:tcW w:w="675" w:type="dxa"/>
            <w:noWrap w:val="0"/>
            <w:vAlign w:val="center"/>
          </w:tcPr>
          <w:p w14:paraId="5DD9A56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5162F16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3297465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 w14:paraId="23D6B40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7F9F97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 w14:paraId="238D638B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EABD7B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right w:val="single" w:color="auto" w:sz="4" w:space="0"/>
            </w:tcBorders>
            <w:noWrap w:val="0"/>
            <w:vAlign w:val="center"/>
          </w:tcPr>
          <w:p w14:paraId="49712EB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AD8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F49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 w14:paraId="131A7B4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779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0D9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F5C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42BB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 w14:paraId="27292B8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9203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31" w:hRule="exact"/>
        </w:trPr>
        <w:tc>
          <w:tcPr>
            <w:tcW w:w="608" w:type="dxa"/>
            <w:vMerge w:val="continue"/>
            <w:noWrap w:val="0"/>
            <w:vAlign w:val="center"/>
          </w:tcPr>
          <w:p w14:paraId="1ADF5EE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0918C0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DE3E7E3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1942E6A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 w14:paraId="207DE2B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89C49A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 w14:paraId="358C71F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1CA921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66A249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6903D8A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54D517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D83055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242BAC7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532ED39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1E88E36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 w14:paraId="6FE6CC6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 w14:paraId="43881E4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935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19" w:hRule="exact"/>
        </w:trPr>
        <w:tc>
          <w:tcPr>
            <w:tcW w:w="608" w:type="dxa"/>
            <w:vMerge w:val="continue"/>
            <w:noWrap w:val="0"/>
            <w:vAlign w:val="center"/>
          </w:tcPr>
          <w:p w14:paraId="7304669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2C800E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45D6659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550C7B1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 w14:paraId="4A75FF01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23AF923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 w14:paraId="4CBD007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8562BB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C0EA97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51C2D3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E3E3A7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78433C5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2685B47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2C3F160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C90978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 w14:paraId="098B90E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 w14:paraId="3C9F542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E952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68" w:hRule="exact"/>
        </w:trPr>
        <w:tc>
          <w:tcPr>
            <w:tcW w:w="6373" w:type="dxa"/>
            <w:gridSpan w:val="7"/>
            <w:noWrap w:val="0"/>
            <w:vAlign w:val="center"/>
          </w:tcPr>
          <w:p w14:paraId="6DBC711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465" w:type="dxa"/>
            <w:noWrap w:val="0"/>
            <w:vAlign w:val="center"/>
          </w:tcPr>
          <w:p w14:paraId="262980B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2A7884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D32E48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51C42B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 w14:paraId="502E647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6679B16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A8411E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566327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 w14:paraId="3349D6A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 w14:paraId="30CF1BD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19FB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20" w:hRule="exact"/>
        </w:trPr>
        <w:tc>
          <w:tcPr>
            <w:tcW w:w="608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72B19DEC"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专业课程</w:t>
            </w:r>
          </w:p>
        </w:tc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7AC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71ECFA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noWrap w:val="0"/>
            <w:vAlign w:val="top"/>
          </w:tcPr>
          <w:p w14:paraId="6269F61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noWrap w:val="0"/>
            <w:vAlign w:val="top"/>
          </w:tcPr>
          <w:p w14:paraId="0CA618A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 w14:paraId="3B6275F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top"/>
          </w:tcPr>
          <w:p w14:paraId="5481E5E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noWrap w:val="0"/>
            <w:vAlign w:val="center"/>
          </w:tcPr>
          <w:p w14:paraId="16B38FE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 w14:paraId="4A8C72D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 w14:paraId="062B090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 w14:paraId="0E19E19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 w14:paraId="675CE02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 w14:paraId="4A47F63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 w14:paraId="65F4FE3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 w14:paraId="04E743D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1AB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2D04D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8C67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76" w:hRule="exact"/>
        </w:trPr>
        <w:tc>
          <w:tcPr>
            <w:tcW w:w="608" w:type="dxa"/>
            <w:vMerge w:val="continue"/>
            <w:noWrap w:val="0"/>
            <w:vAlign w:val="center"/>
          </w:tcPr>
          <w:p w14:paraId="79BBFAE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D3E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9B1909"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firstLine="206" w:firstLineChars="1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C474F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B2036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8AB14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A6F30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62B4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EDBE4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5E0AD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2671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3A60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72DB0B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C3A9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57F0F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91F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1640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EBDF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6" w:hRule="exact"/>
        </w:trPr>
        <w:tc>
          <w:tcPr>
            <w:tcW w:w="6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8BE7E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EDF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12F62D"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firstLine="206" w:firstLineChars="1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DBF28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6A8CCD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6E888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D68F11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E5571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67E77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E8058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16B3F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943C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BC04E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8FDBC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0D14A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DEE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CEC45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A5A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1" w:hRule="exact"/>
        </w:trPr>
        <w:tc>
          <w:tcPr>
            <w:tcW w:w="637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D9A3454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FD137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667DE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901C2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D9187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4AAB072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330A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C2C3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BA68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CB8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F5089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C24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6" w:hRule="exact"/>
        </w:trPr>
        <w:tc>
          <w:tcPr>
            <w:tcW w:w="6373" w:type="dxa"/>
            <w:gridSpan w:val="7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44955BE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全部课程总计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6165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900249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EBAE6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B5DCE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6F38F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8473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9A55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125B1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4F9612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6C33A0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069363D3"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【注：总学分学时原则上控制在137学分/2500学时以上；集中安排实习等实践教学按每周28学时1学分计、理论部分（含实验）原则上按16-18学时1学分计。课程类型分为A、B、C三类：A—纯理论课、B—（理论+实践）课、C—纯实践课。课程性质分为必修课、专业选修课、公共选修课。*表示核心课程。】</w:t>
      </w:r>
    </w:p>
    <w:p w14:paraId="34F07F31">
      <w:pPr>
        <w:spacing w:line="400" w:lineRule="exact"/>
        <w:sectPr>
          <w:pgSz w:w="16838" w:h="11906" w:orient="landscape"/>
          <w:pgMar w:top="1418" w:right="1928" w:bottom="1474" w:left="1531" w:header="851" w:footer="1247" w:gutter="0"/>
          <w:cols w:space="720" w:num="1"/>
          <w:docGrid w:type="linesAndChars" w:linePitch="608" w:charSpace="-849"/>
        </w:sectPr>
      </w:pPr>
    </w:p>
    <w:p w14:paraId="6A9CC6BC">
      <w:pPr>
        <w:autoSpaceDE w:val="0"/>
        <w:autoSpaceDN w:val="0"/>
        <w:snapToGrid w:val="0"/>
        <w:spacing w:before="240" w:after="120"/>
        <w:ind w:firstLine="412" w:firstLineChars="20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>十二</w:t>
      </w:r>
      <w:r>
        <w:rPr>
          <w:rFonts w:ascii="宋体" w:hAnsi="宋体" w:eastAsia="宋体"/>
          <w:b/>
          <w:kern w:val="0"/>
          <w:sz w:val="21"/>
          <w:szCs w:val="21"/>
        </w:rPr>
        <w:t>、时间分配总表</w:t>
      </w: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70"/>
        <w:gridCol w:w="1009"/>
        <w:gridCol w:w="1817"/>
        <w:gridCol w:w="1210"/>
        <w:gridCol w:w="1211"/>
        <w:gridCol w:w="983"/>
      </w:tblGrid>
      <w:tr w14:paraId="2853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48" w:type="pct"/>
            <w:noWrap w:val="0"/>
            <w:vAlign w:val="center"/>
          </w:tcPr>
          <w:p w14:paraId="6AFD7B5B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790575</wp:posOffset>
                      </wp:positionV>
                      <wp:extent cx="342900" cy="206375"/>
                      <wp:effectExtent l="0" t="0" r="0" b="0"/>
                      <wp:wrapNone/>
                      <wp:docPr id="1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346F17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-0.85pt;margin-top:62.25pt;height:16.25pt;width:27pt;z-index:251668480;mso-width-relative:page;mso-height-relative:page;" filled="f" stroked="f" coordsize="21600,21600" o:gfxdata="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VJivzYAAAACQEAAA8AAAAAAAAAAQAgAAAAIgAAAGRycy9kb3ducmV2LnhtbFBLAQIUABQAAAAI&#10;AIdO4kALI3QutAEAAIADAAAOAAAAAAAAAAEAIAAAACc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3346F17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223520</wp:posOffset>
                      </wp:positionV>
                      <wp:extent cx="96520" cy="103505"/>
                      <wp:effectExtent l="0" t="0" r="0" b="0"/>
                      <wp:wrapNone/>
                      <wp:docPr id="7" name="__TH_B2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C7A8C3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25" o:spid="_x0000_s1026" o:spt="202" type="#_x0000_t202" style="position:absolute;left:0pt;margin-left:4.7pt;margin-top:17.6pt;height:8.15pt;width:7.6pt;z-index:251665408;mso-width-relative:page;mso-height-relative:page;" filled="f" stroked="f" coordsize="21600,21600" o:gfxdata="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+n4vK1gAAAAYBAAAPAAAAAAAAAAEAIAAAACIAAABkcnMvZG93bnJldi54bWxQSwECFAAUAAAA&#10;CACHTuJArN3WP7cBAAB9AwAADgAAAAAAAAABACAAAAAl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6C7A8C3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404495</wp:posOffset>
                      </wp:positionV>
                      <wp:extent cx="97155" cy="103505"/>
                      <wp:effectExtent l="0" t="0" r="0" b="0"/>
                      <wp:wrapNone/>
                      <wp:docPr id="8" name="__TH_B2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40954E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26" o:spid="_x0000_s1026" o:spt="202" type="#_x0000_t202" style="position:absolute;left:0pt;margin-left:19pt;margin-top:31.85pt;height:8.15pt;width:7.65pt;z-index:251666432;mso-width-relative:page;mso-height-relative:page;" filled="f" stroked="f" coordsize="21600,21600" o:gfxdata="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uxGudcAAAAHAQAADwAAAAAAAAABACAAAAAiAAAAZHJzL2Rvd25yZXYueG1sUEsBAhQAFAAA&#10;AAgAh07iQDtz0BC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E40954E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-1905</wp:posOffset>
                      </wp:positionV>
                      <wp:extent cx="701040" cy="1057910"/>
                      <wp:effectExtent l="3810" t="2540" r="6350" b="6350"/>
                      <wp:wrapNone/>
                      <wp:docPr id="1" name="__TH_L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10579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19" o:spid="_x0000_s1026" o:spt="20" style="position:absolute;left:0pt;margin-left:8.8pt;margin-top:-0.15pt;height:83.3pt;width:55.2pt;z-index:251659264;mso-width-relative:page;mso-height-relative:page;" filled="f" stroked="t" coordsize="21600,21600" o:gfxdata="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h/LM3VAAAACAEA&#10;AA8AAAAAAAAAAQAgAAAAIgAAAGRycy9kb3ducmV2LnhtbFBLAQIUABQAAAAIAIdO4kAIRyZN5AEA&#10;AOADAAAOAAAAAAAAAAEAIAAAACQ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427990</wp:posOffset>
                      </wp:positionV>
                      <wp:extent cx="844550" cy="608965"/>
                      <wp:effectExtent l="2540" t="3810" r="3810" b="9525"/>
                      <wp:wrapNone/>
                      <wp:docPr id="2" name="__TH_L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6089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0" o:spid="_x0000_s1026" o:spt="20" style="position:absolute;left:0pt;margin-left:-5.8pt;margin-top:33.7pt;height:47.95pt;width:66.5pt;z-index:251660288;mso-width-relative:page;mso-height-relative:page;" filled="f" stroked="t" coordsize="21600,21600" o:gfxdata="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To5PtYAAAAKAQAADwAA&#10;AAAAAAABACAAAAAiAAAAZHJzL2Rvd25yZXYueG1sUEsBAhQAFAAAAAgAh07iQNeMX7bfAQAA3wMA&#10;AA4AAAAAAAAAAQAgAAAAJQ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603250</wp:posOffset>
                      </wp:positionV>
                      <wp:extent cx="96520" cy="103505"/>
                      <wp:effectExtent l="0" t="0" r="0" b="0"/>
                      <wp:wrapNone/>
                      <wp:docPr id="1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51CEC7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4.6pt;margin-top:47.5pt;height:8.15pt;width:7.6pt;z-index:251669504;mso-width-relative:page;mso-height-relative:page;" filled="f" stroked="f" coordsize="21600,21600" o:gfxdata="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a&#10;XPzWAAAABwEAAA8AAAAAAAAAAQAgAAAAIgAAAGRycy9kb3ducmV2LnhtbFBLAQIUABQAAAAIAIdO&#10;4kDNyhtNswEAAH8DAAAOAAAAAAAAAAEAIAAAACU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451CEC7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629285</wp:posOffset>
                      </wp:positionV>
                      <wp:extent cx="55880" cy="102870"/>
                      <wp:effectExtent l="0" t="0" r="0" b="0"/>
                      <wp:wrapNone/>
                      <wp:docPr id="9" name="__TH_B3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7E2600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28" o:spid="_x0000_s1026" o:spt="202" type="#_x0000_t202" style="position:absolute;left:0pt;margin-left:22.8pt;margin-top:49.55pt;height:8.1pt;width:4.4pt;z-index:251667456;mso-width-relative:page;mso-height-relative:page;" filled="f" stroked="f" coordsize="21600,21600" o:gfxdata="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1rVztcAAAAIAQAADwAAAAAAAAABACAAAAAiAAAAZHJzL2Rvd25yZXYueG1sUEsBAhQAFAAA&#10;AAgAh07iQDJ7LEG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F7E2600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363220</wp:posOffset>
                      </wp:positionV>
                      <wp:extent cx="97155" cy="103505"/>
                      <wp:effectExtent l="0" t="0" r="0" b="0"/>
                      <wp:wrapNone/>
                      <wp:docPr id="6" name="__TH_B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95C425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节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424" o:spid="_x0000_s1026" o:spt="202" type="#_x0000_t202" style="position:absolute;left:0pt;margin-left:35pt;margin-top:28.6pt;height:8.15pt;width:7.65pt;z-index:251664384;mso-width-relative:page;mso-height-relative:page;" filled="f" stroked="f" coordsize="21600,21600" o:gfxdata="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qet7fXAAAABwEAAA8AAAAAAAAAAQAgAAAAIgAAAGRycy9kb3ducmV2LnhtbFBLAQIUABQA&#10;AAAIAIdO4kBNFSknuAEAAH0DAAAOAAAAAAAAAAEAIAAAACY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095C425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256540</wp:posOffset>
                      </wp:positionV>
                      <wp:extent cx="96520" cy="103505"/>
                      <wp:effectExtent l="0" t="0" r="0" b="0"/>
                      <wp:wrapNone/>
                      <wp:docPr id="5" name="__TH_B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216EF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环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323" o:spid="_x0000_s1026" o:spt="202" type="#_x0000_t202" style="position:absolute;left:0pt;margin-left:33.3pt;margin-top:20.2pt;height:8.15pt;width:7.6pt;z-index:251663360;mso-width-relative:page;mso-height-relative:page;" filled="f" stroked="f" coordsize="21600,21600" o:gfxdata="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gWR91gAAAAcBAAAPAAAAAAAAAAEAIAAAACIAAABkcnMvZG93bnJldi54bWxQSwECFAAUAAAA&#10;CACHTuJAkKVfv7cBAAB9AwAADgAAAAAAAAABACAAAAAl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EC216EF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149860</wp:posOffset>
                      </wp:positionV>
                      <wp:extent cx="96520" cy="102870"/>
                      <wp:effectExtent l="0" t="0" r="0" b="0"/>
                      <wp:wrapNone/>
                      <wp:docPr id="4" name="__TH_B1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CE88EE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22" o:spid="_x0000_s1026" o:spt="202" type="#_x0000_t202" style="position:absolute;left:0pt;margin-left:31.6pt;margin-top:11.8pt;height:8.1pt;width:7.6pt;z-index:251662336;mso-width-relative:page;mso-height-relative:page;" filled="f" stroked="f" coordsize="21600,21600" o:gfxdata="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i7jltcAAAAHAQAADwAAAAAAAAABACAAAAAiAAAAZHJzL2Rvd25yZXYueG1sUEsBAhQAFAAA&#10;AAgAh07iQDV3Lh+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6CE88EE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43180</wp:posOffset>
                      </wp:positionV>
                      <wp:extent cx="97155" cy="102870"/>
                      <wp:effectExtent l="0" t="0" r="0" b="0"/>
                      <wp:wrapNone/>
                      <wp:docPr id="3" name="__TH_B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708487"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教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21" o:spid="_x0000_s1026" o:spt="202" type="#_x0000_t202" style="position:absolute;left:0pt;margin-left:29.85pt;margin-top:3.4pt;height:8.1pt;width:7.65pt;z-index:251661312;mso-width-relative:page;mso-height-relative:page;" filled="f" stroked="f" coordsize="21600,21600" o:gfxdata="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XcHvdYAAAAGAQAADwAAAAAAAAABACAAAAAiAAAAZHJzL2Rvd25yZXYueG1sUEsBAhQAFAAA&#10;AAgAh07iQPB78ku4AQAAfQMAAA4AAAAAAAAAAQAgAAAAJQ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2708487"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pct"/>
            <w:noWrap w:val="0"/>
            <w:vAlign w:val="center"/>
          </w:tcPr>
          <w:p w14:paraId="3825B469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教学周</w:t>
            </w:r>
          </w:p>
        </w:tc>
        <w:tc>
          <w:tcPr>
            <w:tcW w:w="557" w:type="pct"/>
            <w:noWrap w:val="0"/>
            <w:vAlign w:val="center"/>
          </w:tcPr>
          <w:p w14:paraId="1A7E130C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核</w:t>
            </w:r>
          </w:p>
        </w:tc>
        <w:tc>
          <w:tcPr>
            <w:tcW w:w="1003" w:type="pct"/>
            <w:noWrap w:val="0"/>
            <w:vAlign w:val="center"/>
          </w:tcPr>
          <w:p w14:paraId="18F3241E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入学教育、军训及毕业教育</w:t>
            </w:r>
          </w:p>
        </w:tc>
        <w:tc>
          <w:tcPr>
            <w:tcW w:w="668" w:type="pct"/>
            <w:noWrap w:val="0"/>
            <w:vAlign w:val="center"/>
          </w:tcPr>
          <w:p w14:paraId="3B7172A5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实习</w:t>
            </w:r>
          </w:p>
        </w:tc>
        <w:tc>
          <w:tcPr>
            <w:tcW w:w="668" w:type="pct"/>
            <w:noWrap w:val="0"/>
            <w:vAlign w:val="center"/>
          </w:tcPr>
          <w:p w14:paraId="6147B5B4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3E9EC46F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毕业设计(论文)</w:t>
            </w:r>
          </w:p>
          <w:p w14:paraId="03623FB6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2C4D7C4B"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</w:tr>
      <w:tr w14:paraId="0F19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 w14:paraId="6CF4DF9B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0B92ADB3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 w14:paraId="60D8AFDE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 w14:paraId="7C547EE2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69766F26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3D663A03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484E5DA3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1577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 w14:paraId="4F6ABAB7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 w14:paraId="67E05C01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 w14:paraId="1936CF6A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 w14:paraId="59FF410A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0F79D54C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2A32392D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5D4BAB82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6477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 w14:paraId="7CF553AC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11" w:type="pct"/>
            <w:noWrap w:val="0"/>
            <w:vAlign w:val="center"/>
          </w:tcPr>
          <w:p w14:paraId="24EA63DA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 w14:paraId="0CEB79C1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 w14:paraId="7D1E4ADD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7606979E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23AD8703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1C1D71AD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451C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 w14:paraId="67A0EFA9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811" w:type="pct"/>
            <w:noWrap w:val="0"/>
            <w:vAlign w:val="center"/>
          </w:tcPr>
          <w:p w14:paraId="05EF0413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 w14:paraId="6573CA09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 w14:paraId="42F0F1A4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79EB7F3B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6D7BFA00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0E0DEC47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162E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 w14:paraId="5DE591BC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811" w:type="pct"/>
            <w:noWrap w:val="0"/>
            <w:vAlign w:val="center"/>
          </w:tcPr>
          <w:p w14:paraId="15B48DDD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 w14:paraId="10750FF5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 w14:paraId="53E89BF7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57894723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7D920BC8"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 w14:paraId="55FF4A78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 w14:paraId="7B8611E8">
      <w:pPr>
        <w:autoSpaceDE w:val="0"/>
        <w:autoSpaceDN w:val="0"/>
        <w:snapToGrid w:val="0"/>
        <w:spacing w:before="240" w:after="12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 xml:space="preserve">    十三、理论实践教学学时比例表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851"/>
        <w:gridCol w:w="1375"/>
        <w:gridCol w:w="1616"/>
        <w:gridCol w:w="1275"/>
        <w:gridCol w:w="1501"/>
      </w:tblGrid>
      <w:tr w14:paraId="4E74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623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B55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学分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022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总学时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F07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理论学时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ED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实践学时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3B1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占总学时比率（%）</w:t>
            </w:r>
          </w:p>
        </w:tc>
      </w:tr>
      <w:tr w14:paraId="0035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03A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纯理论课（A）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6B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577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C92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E3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5D5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CE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C51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（理论+实践）课（B）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F20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BB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46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93C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098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77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707F9">
            <w:pPr>
              <w:ind w:firstLine="206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纯实践课（C）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64DD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2D01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B85E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E2B1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9AFC3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7C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B2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8A7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9C6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3F7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81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AD2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CAD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035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理论教学时数（不含公共课）%：实践教学时数%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4E7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4E20410">
      <w:pPr>
        <w:numPr>
          <w:ilvl w:val="0"/>
          <w:numId w:val="1"/>
        </w:numPr>
        <w:autoSpaceDE w:val="0"/>
        <w:autoSpaceDN w:val="0"/>
        <w:snapToGrid w:val="0"/>
        <w:spacing w:before="240" w:after="120"/>
        <w:ind w:firstLine="48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>素质教育计划</w:t>
      </w:r>
    </w:p>
    <w:tbl>
      <w:tblPr>
        <w:tblStyle w:val="14"/>
        <w:tblpPr w:leftFromText="180" w:rightFromText="180" w:vertAnchor="page" w:horzAnchor="page" w:tblpX="1560" w:tblpY="10242"/>
        <w:tblW w:w="50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6"/>
        <w:gridCol w:w="1569"/>
        <w:gridCol w:w="2797"/>
        <w:gridCol w:w="821"/>
        <w:gridCol w:w="1308"/>
        <w:gridCol w:w="1748"/>
      </w:tblGrid>
      <w:tr w14:paraId="1788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440" w:type="pct"/>
            <w:noWrap w:val="0"/>
            <w:vAlign w:val="center"/>
          </w:tcPr>
          <w:p w14:paraId="26CBB19A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867" w:type="pct"/>
            <w:noWrap w:val="0"/>
            <w:vAlign w:val="center"/>
          </w:tcPr>
          <w:p w14:paraId="10B9F67B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活动</w:t>
            </w:r>
          </w:p>
        </w:tc>
        <w:tc>
          <w:tcPr>
            <w:tcW w:w="1546" w:type="pct"/>
            <w:noWrap w:val="0"/>
            <w:vAlign w:val="center"/>
          </w:tcPr>
          <w:p w14:paraId="760CBC13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</w:t>
            </w:r>
          </w:p>
        </w:tc>
        <w:tc>
          <w:tcPr>
            <w:tcW w:w="454" w:type="pct"/>
            <w:noWrap w:val="0"/>
            <w:vAlign w:val="center"/>
          </w:tcPr>
          <w:p w14:paraId="72E0E57A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</w:t>
            </w:r>
          </w:p>
        </w:tc>
        <w:tc>
          <w:tcPr>
            <w:tcW w:w="723" w:type="pct"/>
            <w:noWrap w:val="0"/>
            <w:vAlign w:val="center"/>
          </w:tcPr>
          <w:p w14:paraId="47F54916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学期</w:t>
            </w:r>
          </w:p>
        </w:tc>
        <w:tc>
          <w:tcPr>
            <w:tcW w:w="966" w:type="pct"/>
            <w:noWrap w:val="0"/>
            <w:vAlign w:val="center"/>
          </w:tcPr>
          <w:p w14:paraId="63EB4313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 w14:paraId="16DA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center"/>
          </w:tcPr>
          <w:p w14:paraId="56F82BD9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8A76631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center"/>
          </w:tcPr>
          <w:p w14:paraId="7A3B170E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 w14:paraId="784A6A22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center"/>
          </w:tcPr>
          <w:p w14:paraId="15DF85AA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center"/>
          </w:tcPr>
          <w:p w14:paraId="599E87D6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A62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top"/>
          </w:tcPr>
          <w:p w14:paraId="4B2C42B3"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F19A163"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center"/>
          </w:tcPr>
          <w:p w14:paraId="7E27F529"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 w14:paraId="7EE35786"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top"/>
          </w:tcPr>
          <w:p w14:paraId="4E57A12F">
            <w:pPr>
              <w:autoSpaceDE w:val="0"/>
              <w:autoSpaceDN w:val="0"/>
              <w:spacing w:before="20" w:after="20" w:line="240" w:lineRule="atLeast"/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center"/>
          </w:tcPr>
          <w:p w14:paraId="002EF2CC">
            <w:pPr>
              <w:autoSpaceDE w:val="0"/>
              <w:autoSpaceDN w:val="0"/>
              <w:spacing w:before="20" w:after="20" w:line="240" w:lineRule="atLeast"/>
              <w:jc w:val="center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1FF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top"/>
          </w:tcPr>
          <w:p w14:paraId="09FBCB91">
            <w:pPr>
              <w:spacing w:before="40" w:line="220" w:lineRule="exact"/>
              <w:jc w:val="center"/>
              <w:rPr>
                <w:rFonts w:ascii="宋体" w:hAnsi="宋体" w:eastAsia="宋体"/>
                <w:spacing w:val="10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top"/>
          </w:tcPr>
          <w:p w14:paraId="28B93396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top"/>
          </w:tcPr>
          <w:p w14:paraId="2FCB14C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top"/>
          </w:tcPr>
          <w:p w14:paraId="23220443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top"/>
          </w:tcPr>
          <w:p w14:paraId="3204051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top"/>
          </w:tcPr>
          <w:p w14:paraId="3702CAB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3B028F77">
      <w:pPr>
        <w:autoSpaceDE w:val="0"/>
        <w:autoSpaceDN w:val="0"/>
        <w:snapToGrid w:val="0"/>
        <w:spacing w:line="420" w:lineRule="exact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 xml:space="preserve">   </w:t>
      </w:r>
      <w:r>
        <w:rPr>
          <w:rFonts w:hint="eastAsia" w:ascii="宋体" w:hAnsi="宋体" w:eastAsia="宋体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1"/>
          <w:szCs w:val="21"/>
        </w:rPr>
        <w:t>十五、毕业条件</w:t>
      </w:r>
    </w:p>
    <w:p w14:paraId="255E920F">
      <w:pPr>
        <w:pStyle w:val="7"/>
        <w:spacing w:line="42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本专业学生至少须修完××门课程并成绩合格，同时满足下列条件方可毕业：1.专业核心课程成绩合格；2.获</w:t>
      </w:r>
      <w:r>
        <w:rPr>
          <w:rFonts w:hAnsi="宋体"/>
          <w:szCs w:val="21"/>
        </w:rPr>
        <w:t>得</w:t>
      </w:r>
      <w:r>
        <w:rPr>
          <w:rFonts w:hint="eastAsia" w:hAnsi="宋体"/>
          <w:szCs w:val="21"/>
        </w:rPr>
        <w:t>××初级或中级、××中级或高级</w:t>
      </w:r>
      <w:r>
        <w:rPr>
          <w:rFonts w:hAnsi="宋体"/>
          <w:szCs w:val="21"/>
        </w:rPr>
        <w:t>职业资格证书</w:t>
      </w:r>
      <w:r>
        <w:rPr>
          <w:rFonts w:hint="eastAsia" w:hAnsi="宋体"/>
          <w:szCs w:val="21"/>
        </w:rPr>
        <w:t>(如有)</w:t>
      </w:r>
      <w:r>
        <w:rPr>
          <w:rFonts w:hAnsi="宋体"/>
          <w:szCs w:val="21"/>
        </w:rPr>
        <w:t>。</w:t>
      </w:r>
    </w:p>
    <w:p w14:paraId="091F254F">
      <w:pPr>
        <w:pStyle w:val="7"/>
        <w:spacing w:line="42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采用学分制的专业毕业条件：本专业学生至少须修满××学分，同时满足下列条件方可毕业：1.专业核心课程成绩合格；2.获</w:t>
      </w:r>
      <w:r>
        <w:rPr>
          <w:rFonts w:hAnsi="宋体"/>
          <w:szCs w:val="21"/>
        </w:rPr>
        <w:t>得</w:t>
      </w:r>
      <w:r>
        <w:rPr>
          <w:rFonts w:hint="eastAsia" w:hAnsi="宋体"/>
          <w:szCs w:val="21"/>
        </w:rPr>
        <w:t>××初级或中级、××中级或高级</w:t>
      </w:r>
      <w:r>
        <w:rPr>
          <w:rFonts w:hAnsi="宋体"/>
          <w:szCs w:val="21"/>
        </w:rPr>
        <w:t>职业资格证书</w:t>
      </w:r>
      <w:r>
        <w:rPr>
          <w:rFonts w:hint="eastAsia" w:hAnsi="宋体"/>
          <w:szCs w:val="21"/>
        </w:rPr>
        <w:t>(如有)</w:t>
      </w:r>
      <w:r>
        <w:rPr>
          <w:rFonts w:hAnsi="宋体"/>
          <w:szCs w:val="21"/>
        </w:rPr>
        <w:t>。</w:t>
      </w:r>
    </w:p>
    <w:p w14:paraId="240FFFBE">
      <w:pPr>
        <w:spacing w:before="304" w:beforeLines="50" w:after="304" w:afterLines="50" w:line="440" w:lineRule="exact"/>
        <w:ind w:firstLine="303" w:firstLineChars="147"/>
        <w:rPr>
          <w:rFonts w:hint="eastAsia" w:ascii="宋体" w:hAnsi="宋体" w:eastAsia="宋体"/>
          <w:b/>
          <w:bCs/>
          <w:kern w:val="0"/>
          <w:sz w:val="21"/>
          <w:szCs w:val="21"/>
        </w:rPr>
      </w:pPr>
    </w:p>
    <w:p w14:paraId="72FC3B3A">
      <w:pPr>
        <w:spacing w:line="460" w:lineRule="exact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9</w:t>
      </w:r>
    </w:p>
    <w:p w14:paraId="5A31BC70">
      <w:pPr>
        <w:spacing w:line="460" w:lineRule="exact"/>
        <w:rPr>
          <w:rFonts w:hint="eastAsia" w:ascii="宋体" w:hAnsi="宋体" w:eastAsia="宋体"/>
          <w:sz w:val="21"/>
          <w:szCs w:val="21"/>
        </w:rPr>
      </w:pPr>
    </w:p>
    <w:p w14:paraId="4C841B44">
      <w:pPr>
        <w:spacing w:line="460" w:lineRule="exact"/>
        <w:jc w:val="center"/>
        <w:rPr>
          <w:rFonts w:hint="eastAsia" w:ascii="宋体" w:hAnsi="宋体" w:eastAsia="宋体"/>
          <w:szCs w:val="32"/>
        </w:rPr>
      </w:pPr>
      <w:r>
        <w:rPr>
          <w:rFonts w:hint="eastAsia" w:ascii="方正小标宋简体" w:hAnsi="黑体" w:eastAsia="方正小标宋简体" w:cs="宋体"/>
          <w:b/>
          <w:kern w:val="0"/>
          <w:szCs w:val="32"/>
        </w:rPr>
        <w:t>XX</w:t>
      </w:r>
      <w:r>
        <w:rPr>
          <w:rFonts w:hint="eastAsia" w:ascii="宋体" w:hAnsi="宋体" w:eastAsia="宋体"/>
          <w:b/>
          <w:bCs/>
        </w:rPr>
        <w:t>专业人才需求调研报告</w:t>
      </w:r>
    </w:p>
    <w:p w14:paraId="64CAA57C">
      <w:pPr>
        <w:spacing w:line="460" w:lineRule="exact"/>
        <w:jc w:val="center"/>
        <w:rPr>
          <w:rFonts w:hint="eastAsia" w:ascii="宋体" w:hAnsi="宋体" w:eastAsia="宋体"/>
          <w:szCs w:val="32"/>
        </w:rPr>
      </w:pPr>
    </w:p>
    <w:p w14:paraId="23068B08">
      <w:p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必须包括但不限于以下内容：</w:t>
      </w:r>
    </w:p>
    <w:p w14:paraId="67E7D9F5"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本省或本地行业发展及人才现状分析</w:t>
      </w:r>
    </w:p>
    <w:p w14:paraId="3289592F"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本省或本地行业发展规划及人才需求分析</w:t>
      </w:r>
    </w:p>
    <w:p w14:paraId="14530F7F"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全省高校同类专业设置及学生就业情况分析</w:t>
      </w:r>
    </w:p>
    <w:p w14:paraId="291B5F69"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本地典型用人单位调研情况（不少于3家，需说明具体调研单位名称、调研时间、参与调研人员姓名等详细情况）</w:t>
      </w:r>
    </w:p>
    <w:p w14:paraId="1736083B">
      <w:pPr>
        <w:spacing w:line="460" w:lineRule="exact"/>
        <w:rPr>
          <w:rFonts w:hint="eastAsia" w:ascii="宋体" w:hAnsi="宋体" w:eastAsia="宋体"/>
          <w:sz w:val="28"/>
          <w:szCs w:val="28"/>
        </w:rPr>
      </w:pPr>
    </w:p>
    <w:p w14:paraId="0848270B">
      <w:pPr>
        <w:spacing w:line="460" w:lineRule="exact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928" w:right="1474" w:bottom="1531" w:left="1588" w:header="851" w:footer="1247" w:gutter="0"/>
      <w:cols w:space="720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2699">
    <w:pPr>
      <w:pStyle w:val="11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1CF70">
    <w:pPr>
      <w:pStyle w:val="11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2AAE0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8FF42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D185B"/>
    <w:multiLevelType w:val="singleLevel"/>
    <w:tmpl w:val="82FD185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6E4D99"/>
    <w:multiLevelType w:val="singleLevel"/>
    <w:tmpl w:val="566E4D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jkxYjJjZmFkOTIyYThmMTc0NThlYTFmMTRiNWYifQ=="/>
  </w:docVars>
  <w:rsids>
    <w:rsidRoot w:val="00637E0D"/>
    <w:rsid w:val="00006D36"/>
    <w:rsid w:val="00012B83"/>
    <w:rsid w:val="00020A78"/>
    <w:rsid w:val="000324B8"/>
    <w:rsid w:val="00081EB6"/>
    <w:rsid w:val="000D4FBE"/>
    <w:rsid w:val="000F725D"/>
    <w:rsid w:val="00103ED9"/>
    <w:rsid w:val="00107ABE"/>
    <w:rsid w:val="00142300"/>
    <w:rsid w:val="001D6E78"/>
    <w:rsid w:val="0024604C"/>
    <w:rsid w:val="002C4B84"/>
    <w:rsid w:val="002E2ED6"/>
    <w:rsid w:val="00334D81"/>
    <w:rsid w:val="00335168"/>
    <w:rsid w:val="00357956"/>
    <w:rsid w:val="00364FFB"/>
    <w:rsid w:val="00375946"/>
    <w:rsid w:val="00386482"/>
    <w:rsid w:val="003A23CB"/>
    <w:rsid w:val="003F7038"/>
    <w:rsid w:val="004214D2"/>
    <w:rsid w:val="004526E5"/>
    <w:rsid w:val="004646CF"/>
    <w:rsid w:val="00466613"/>
    <w:rsid w:val="004C1172"/>
    <w:rsid w:val="004C284D"/>
    <w:rsid w:val="004E67F1"/>
    <w:rsid w:val="00550751"/>
    <w:rsid w:val="0055192C"/>
    <w:rsid w:val="005556A6"/>
    <w:rsid w:val="0058118F"/>
    <w:rsid w:val="005A3351"/>
    <w:rsid w:val="005F1F85"/>
    <w:rsid w:val="005F7E63"/>
    <w:rsid w:val="006206C8"/>
    <w:rsid w:val="00637E0D"/>
    <w:rsid w:val="006B21C3"/>
    <w:rsid w:val="006D3AB6"/>
    <w:rsid w:val="006F5AA0"/>
    <w:rsid w:val="007117F1"/>
    <w:rsid w:val="00721D37"/>
    <w:rsid w:val="00736603"/>
    <w:rsid w:val="00781D9E"/>
    <w:rsid w:val="0079022B"/>
    <w:rsid w:val="007B21DE"/>
    <w:rsid w:val="007F4B17"/>
    <w:rsid w:val="007F6C1A"/>
    <w:rsid w:val="00816C2A"/>
    <w:rsid w:val="008305ED"/>
    <w:rsid w:val="008871B9"/>
    <w:rsid w:val="008B306D"/>
    <w:rsid w:val="008E2C8E"/>
    <w:rsid w:val="00906531"/>
    <w:rsid w:val="00917976"/>
    <w:rsid w:val="00951363"/>
    <w:rsid w:val="00964E2B"/>
    <w:rsid w:val="00996E76"/>
    <w:rsid w:val="009B21F3"/>
    <w:rsid w:val="009B59F4"/>
    <w:rsid w:val="009D17BA"/>
    <w:rsid w:val="00A12A7E"/>
    <w:rsid w:val="00A3149B"/>
    <w:rsid w:val="00A970B1"/>
    <w:rsid w:val="00AB37D4"/>
    <w:rsid w:val="00AD28DB"/>
    <w:rsid w:val="00AF5E77"/>
    <w:rsid w:val="00B42F92"/>
    <w:rsid w:val="00BB6983"/>
    <w:rsid w:val="00BD0E06"/>
    <w:rsid w:val="00BF12F6"/>
    <w:rsid w:val="00BF77EE"/>
    <w:rsid w:val="00C02612"/>
    <w:rsid w:val="00C20864"/>
    <w:rsid w:val="00C2562E"/>
    <w:rsid w:val="00C32A39"/>
    <w:rsid w:val="00C969B3"/>
    <w:rsid w:val="00CE4253"/>
    <w:rsid w:val="00D37D2F"/>
    <w:rsid w:val="00D62AB6"/>
    <w:rsid w:val="00DA455F"/>
    <w:rsid w:val="00DF418F"/>
    <w:rsid w:val="00DF5A6A"/>
    <w:rsid w:val="00E2239E"/>
    <w:rsid w:val="00E353D6"/>
    <w:rsid w:val="00E47AB3"/>
    <w:rsid w:val="00E9324D"/>
    <w:rsid w:val="00EB4640"/>
    <w:rsid w:val="00EC728B"/>
    <w:rsid w:val="00ED6A50"/>
    <w:rsid w:val="00EF09AA"/>
    <w:rsid w:val="00EF20B0"/>
    <w:rsid w:val="00F064D3"/>
    <w:rsid w:val="00F750C2"/>
    <w:rsid w:val="00FC5CEE"/>
    <w:rsid w:val="00FF32C5"/>
    <w:rsid w:val="00FF53CC"/>
    <w:rsid w:val="035B37FB"/>
    <w:rsid w:val="037759DB"/>
    <w:rsid w:val="064552D9"/>
    <w:rsid w:val="07B83D17"/>
    <w:rsid w:val="0D2570B0"/>
    <w:rsid w:val="138631E5"/>
    <w:rsid w:val="14B2641A"/>
    <w:rsid w:val="17827262"/>
    <w:rsid w:val="17A92093"/>
    <w:rsid w:val="1885446E"/>
    <w:rsid w:val="24B85862"/>
    <w:rsid w:val="274C1E0F"/>
    <w:rsid w:val="2A3E3B2A"/>
    <w:rsid w:val="2D5C752B"/>
    <w:rsid w:val="2F6A51DE"/>
    <w:rsid w:val="2FE73F78"/>
    <w:rsid w:val="30F80DE7"/>
    <w:rsid w:val="33AF1CD8"/>
    <w:rsid w:val="37E73BCE"/>
    <w:rsid w:val="3C3F4AE6"/>
    <w:rsid w:val="46B959D0"/>
    <w:rsid w:val="4F6D1BA0"/>
    <w:rsid w:val="4F904946"/>
    <w:rsid w:val="5173265D"/>
    <w:rsid w:val="563C07BF"/>
    <w:rsid w:val="58D202CE"/>
    <w:rsid w:val="59246C8A"/>
    <w:rsid w:val="5A967FE6"/>
    <w:rsid w:val="67405AC9"/>
    <w:rsid w:val="67B5391E"/>
    <w:rsid w:val="69200C09"/>
    <w:rsid w:val="694158BA"/>
    <w:rsid w:val="6A89462F"/>
    <w:rsid w:val="6F8E6C94"/>
    <w:rsid w:val="71232EA7"/>
    <w:rsid w:val="749A7C46"/>
    <w:rsid w:val="74BC639A"/>
    <w:rsid w:val="779C14B0"/>
    <w:rsid w:val="77AF0D40"/>
    <w:rsid w:val="7ACD2E68"/>
    <w:rsid w:val="7C0C3C45"/>
    <w:rsid w:val="7FE10D97"/>
    <w:rsid w:val="B7F95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rFonts w:ascii="黑体" w:eastAsia="黑体"/>
      <w:color w:val="000000"/>
      <w:sz w:val="36"/>
    </w:rPr>
  </w:style>
  <w:style w:type="paragraph" w:styleId="6">
    <w:name w:val="Body Text Indent"/>
    <w:basedOn w:val="1"/>
    <w:qFormat/>
    <w:uiPriority w:val="0"/>
    <w:pPr>
      <w:ind w:right="-693" w:firstLine="640"/>
    </w:p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  <w:szCs w:val="24"/>
    </w:rPr>
  </w:style>
  <w:style w:type="paragraph" w:styleId="8">
    <w:name w:val="Date"/>
    <w:basedOn w:val="1"/>
    <w:next w:val="1"/>
    <w:qFormat/>
    <w:uiPriority w:val="0"/>
    <w:rPr>
      <w:rFonts w:ascii="宋体" w:eastAsia="宋体"/>
      <w:sz w:val="28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560" w:lineRule="exact"/>
      <w:ind w:firstLine="615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customStyle="1" w:styleId="19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0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纯文本 字符"/>
    <w:link w:val="7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23">
    <w:name w:val="页脚 字符"/>
    <w:link w:val="11"/>
    <w:qFormat/>
    <w:uiPriority w:val="0"/>
    <w:rPr>
      <w:rFonts w:eastAsia="仿宋_GB2312"/>
      <w:kern w:val="2"/>
      <w:sz w:val="18"/>
    </w:rPr>
  </w:style>
  <w:style w:type="character" w:customStyle="1" w:styleId="24">
    <w:name w:val="页眉 字符"/>
    <w:link w:val="12"/>
    <w:qFormat/>
    <w:uiPriority w:val="0"/>
    <w:rPr>
      <w:rFonts w:eastAsia="仿宋_GB2312"/>
      <w:kern w:val="2"/>
      <w:sz w:val="18"/>
    </w:rPr>
  </w:style>
  <w:style w:type="character" w:customStyle="1" w:styleId="25">
    <w:name w:val="font31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7">
    <w:name w:val="SF表内文字（居左）"/>
    <w:basedOn w:val="3"/>
    <w:semiHidden/>
    <w:qFormat/>
    <w:uiPriority w:val="0"/>
    <w:pPr>
      <w:spacing w:before="0" w:beforeLines="50" w:after="0" w:afterLines="50" w:line="240" w:lineRule="auto"/>
      <w:ind w:firstLine="600" w:firstLineChars="200"/>
    </w:pPr>
    <w:rPr>
      <w:rFonts w:ascii="Arial" w:hAnsi="Arial" w:eastAsia="黑体" w:cs="Times New Roman"/>
      <w:b w:val="0"/>
      <w:sz w:val="30"/>
      <w:szCs w:val="30"/>
    </w:rPr>
  </w:style>
  <w:style w:type="paragraph" w:customStyle="1" w:styleId="28">
    <w:name w:val="样式1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Microsoft\Templates\2015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2015文件</Template>
  <Company>湖北省教育厅</Company>
  <Pages>13</Pages>
  <Words>1649</Words>
  <Characters>1738</Characters>
  <Lines>22</Lines>
  <Paragraphs>6</Paragraphs>
  <TotalTime>2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2015-01-16T10:13:00Z</dcterms:created>
  <dc:creator>文印室</dc:creator>
  <cp:lastModifiedBy>夏世酉珍</cp:lastModifiedBy>
  <cp:lastPrinted>2023-11-16T09:45:00Z</cp:lastPrinted>
  <dcterms:modified xsi:type="dcterms:W3CDTF">2024-12-09T02:12:48Z</dcterms:modified>
  <dc:title>鄂教〔2001〕2号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127C8A4FAB3C4E6B8A4111DFE860CCD9_13</vt:lpwstr>
  </property>
</Properties>
</file>